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D5C8" w14:textId="31064604" w:rsidR="00D56DFE" w:rsidRPr="00482EEA" w:rsidRDefault="000F3196" w:rsidP="000F3196">
      <w:pPr>
        <w:tabs>
          <w:tab w:val="right" w:pos="8498"/>
        </w:tabs>
        <w:spacing w:line="360" w:lineRule="auto"/>
        <w:rPr>
          <w:rFonts w:ascii="Arial" w:hAnsi="Arial" w:cs="Arial"/>
          <w:color w:val="76923C" w:themeColor="accent3" w:themeShade="BF"/>
          <w:sz w:val="32"/>
          <w:szCs w:val="32"/>
          <w:lang w:val="es-ES"/>
        </w:rPr>
      </w:pPr>
      <w:r w:rsidRPr="000F3196">
        <w:rPr>
          <w:rFonts w:ascii="Arial" w:hAnsi="Arial" w:cs="Arial"/>
          <w:noProof/>
          <w:color w:val="0D0D0D" w:themeColor="text1" w:themeTint="F2"/>
          <w:sz w:val="32"/>
          <w:szCs w:val="32"/>
          <w:lang w:val="es-MX" w:eastAsia="es-MX"/>
        </w:rPr>
        <w:drawing>
          <wp:anchor distT="0" distB="0" distL="114300" distR="114300" simplePos="0" relativeHeight="251657728" behindDoc="1" locked="0" layoutInCell="1" allowOverlap="1" wp14:anchorId="09F9E047" wp14:editId="74546284">
            <wp:simplePos x="0" y="0"/>
            <wp:positionH relativeFrom="column">
              <wp:posOffset>4293235</wp:posOffset>
            </wp:positionH>
            <wp:positionV relativeFrom="paragraph">
              <wp:posOffset>-20955</wp:posOffset>
            </wp:positionV>
            <wp:extent cx="1615286" cy="1706880"/>
            <wp:effectExtent l="0" t="0" r="4445" b="7620"/>
            <wp:wrapNone/>
            <wp:docPr id="18958498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498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5286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6DC">
        <w:rPr>
          <w:rFonts w:ascii="Arial" w:hAnsi="Arial" w:cs="Arial"/>
          <w:noProof/>
          <w:color w:val="0D0D0D" w:themeColor="text1" w:themeTint="F2"/>
          <w:sz w:val="32"/>
          <w:szCs w:val="32"/>
          <w:lang w:val="es-MX" w:eastAsia="es-MX"/>
        </w:rPr>
        <w:t xml:space="preserve">L.A.E. </w:t>
      </w:r>
      <w:r w:rsidR="00482EEA" w:rsidRPr="00482EEA">
        <w:rPr>
          <w:rFonts w:ascii="Arial" w:hAnsi="Arial" w:cs="Arial"/>
          <w:noProof/>
          <w:color w:val="0D0D0D" w:themeColor="text1" w:themeTint="F2"/>
          <w:sz w:val="32"/>
          <w:szCs w:val="32"/>
          <w:lang w:val="es-MX" w:eastAsia="es-MX"/>
        </w:rPr>
        <w:t>LIBERATO CERVANTES MARTINEZ</w:t>
      </w:r>
      <w:r>
        <w:rPr>
          <w:rFonts w:ascii="Arial" w:hAnsi="Arial" w:cs="Arial"/>
          <w:noProof/>
          <w:color w:val="0D0D0D" w:themeColor="text1" w:themeTint="F2"/>
          <w:sz w:val="32"/>
          <w:szCs w:val="32"/>
          <w:lang w:val="es-MX" w:eastAsia="es-MX"/>
        </w:rPr>
        <w:tab/>
      </w:r>
    </w:p>
    <w:p w14:paraId="0BC92590" w14:textId="77777777" w:rsidR="00D56DFE" w:rsidRPr="00297851" w:rsidRDefault="00D56DFE" w:rsidP="002C7CB3">
      <w:pPr>
        <w:spacing w:line="276" w:lineRule="auto"/>
        <w:rPr>
          <w:rFonts w:ascii="Arial" w:hAnsi="Arial" w:cs="Arial"/>
          <w:i/>
          <w:sz w:val="22"/>
          <w:szCs w:val="22"/>
          <w:lang w:val="es-ES"/>
        </w:rPr>
      </w:pPr>
      <w:r w:rsidRPr="00297851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Fecha de Nacimiento:</w:t>
      </w:r>
      <w:r w:rsidR="00477112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 xml:space="preserve"> </w:t>
      </w:r>
      <w:r w:rsidR="00482EEA">
        <w:rPr>
          <w:rFonts w:ascii="Arial" w:hAnsi="Arial" w:cs="Arial"/>
          <w:i/>
          <w:sz w:val="22"/>
          <w:szCs w:val="22"/>
          <w:lang w:val="es-ES"/>
        </w:rPr>
        <w:t>18/09/1980</w:t>
      </w:r>
    </w:p>
    <w:p w14:paraId="10F0EE69" w14:textId="77777777" w:rsidR="00B36C35" w:rsidRDefault="00D56DFE" w:rsidP="002C7CB3">
      <w:pPr>
        <w:spacing w:line="276" w:lineRule="auto"/>
        <w:rPr>
          <w:rFonts w:ascii="Arial" w:hAnsi="Arial" w:cs="Arial"/>
          <w:i/>
          <w:sz w:val="22"/>
          <w:szCs w:val="22"/>
          <w:lang w:val="es-ES"/>
        </w:rPr>
      </w:pPr>
      <w:r w:rsidRPr="00297851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Datos de contacto:</w:t>
      </w:r>
      <w:r w:rsidR="00477112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 xml:space="preserve"> </w:t>
      </w:r>
      <w:r w:rsidR="00482EEA">
        <w:rPr>
          <w:rFonts w:ascii="Arial" w:hAnsi="Arial" w:cs="Arial"/>
          <w:i/>
          <w:sz w:val="22"/>
          <w:szCs w:val="22"/>
          <w:lang w:val="es-ES"/>
        </w:rPr>
        <w:t>liberato_cervantes@hot</w:t>
      </w:r>
      <w:r w:rsidR="00DD0753" w:rsidRPr="00297851">
        <w:rPr>
          <w:rFonts w:ascii="Arial" w:hAnsi="Arial" w:cs="Arial"/>
          <w:i/>
          <w:sz w:val="22"/>
          <w:szCs w:val="22"/>
          <w:lang w:val="es-ES"/>
        </w:rPr>
        <w:t>mail.com</w:t>
      </w:r>
      <w:r w:rsidR="00B14FF6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DD0753" w:rsidRPr="00297851">
        <w:rPr>
          <w:rFonts w:ascii="Arial" w:hAnsi="Arial" w:cs="Arial"/>
          <w:i/>
          <w:sz w:val="22"/>
          <w:szCs w:val="22"/>
          <w:lang w:val="es-ES"/>
        </w:rPr>
        <w:t>/</w:t>
      </w:r>
      <w:r w:rsidR="00B36C35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3EB2B8DD" w14:textId="0D113605" w:rsidR="008472E2" w:rsidRDefault="00D927D3" w:rsidP="002C7CB3">
      <w:pPr>
        <w:spacing w:line="276" w:lineRule="auto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lang w:val="es-ES"/>
        </w:rPr>
        <w:t xml:space="preserve">liberatocervantes@uas.edu.mx </w:t>
      </w:r>
      <w:proofErr w:type="gramStart"/>
      <w:r>
        <w:rPr>
          <w:rFonts w:ascii="Arial" w:hAnsi="Arial" w:cs="Arial"/>
          <w:i/>
          <w:sz w:val="22"/>
          <w:szCs w:val="22"/>
          <w:lang w:val="es-ES"/>
        </w:rPr>
        <w:t>/</w:t>
      </w:r>
      <w:r w:rsidR="00B36C35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DD0753" w:rsidRPr="0029785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482EEA">
        <w:rPr>
          <w:rFonts w:ascii="Arial" w:hAnsi="Arial" w:cs="Arial"/>
          <w:i/>
          <w:sz w:val="22"/>
          <w:szCs w:val="22"/>
          <w:lang w:val="es-ES"/>
        </w:rPr>
        <w:t>6691179477</w:t>
      </w:r>
      <w:proofErr w:type="gramEnd"/>
      <w:r w:rsidR="00D56DFE" w:rsidRPr="00297851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696ACEEC" w14:textId="77777777" w:rsidR="00F617C4" w:rsidRPr="00297851" w:rsidRDefault="00482EEA" w:rsidP="002C7CB3">
      <w:pPr>
        <w:spacing w:line="276" w:lineRule="auto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lang w:val="es-ES"/>
        </w:rPr>
        <w:t>21 de agosto #285</w:t>
      </w:r>
      <w:r w:rsidR="00F24E1C">
        <w:rPr>
          <w:rFonts w:ascii="Arial" w:hAnsi="Arial" w:cs="Arial"/>
          <w:i/>
          <w:sz w:val="22"/>
          <w:szCs w:val="22"/>
          <w:lang w:val="es-ES"/>
        </w:rPr>
        <w:t>,</w:t>
      </w:r>
      <w:r>
        <w:rPr>
          <w:rFonts w:ascii="Arial" w:hAnsi="Arial" w:cs="Arial"/>
          <w:i/>
          <w:sz w:val="22"/>
          <w:szCs w:val="22"/>
          <w:lang w:val="es-ES"/>
        </w:rPr>
        <w:t xml:space="preserve"> Hogar del pescador</w:t>
      </w:r>
      <w:r w:rsidR="00BB0FC4">
        <w:rPr>
          <w:rFonts w:ascii="Arial" w:hAnsi="Arial" w:cs="Arial"/>
          <w:i/>
          <w:sz w:val="22"/>
          <w:szCs w:val="22"/>
          <w:lang w:val="es-ES"/>
        </w:rPr>
        <w:t xml:space="preserve">, </w:t>
      </w:r>
      <w:r>
        <w:rPr>
          <w:rFonts w:ascii="Arial" w:hAnsi="Arial" w:cs="Arial"/>
          <w:i/>
          <w:sz w:val="22"/>
          <w:szCs w:val="22"/>
          <w:lang w:val="es-ES"/>
        </w:rPr>
        <w:t>Mazatlán, Sinaloa</w:t>
      </w:r>
      <w:r w:rsidR="00BB0FC4">
        <w:rPr>
          <w:rFonts w:ascii="Arial" w:hAnsi="Arial" w:cs="Arial"/>
          <w:i/>
          <w:sz w:val="22"/>
          <w:szCs w:val="22"/>
          <w:lang w:val="es-ES"/>
        </w:rPr>
        <w:t>,</w:t>
      </w:r>
      <w:r>
        <w:rPr>
          <w:rFonts w:ascii="Arial" w:hAnsi="Arial" w:cs="Arial"/>
          <w:i/>
          <w:sz w:val="22"/>
          <w:szCs w:val="22"/>
          <w:lang w:val="es-ES"/>
        </w:rPr>
        <w:t xml:space="preserve"> México.</w:t>
      </w:r>
    </w:p>
    <w:p w14:paraId="41912F5E" w14:textId="333A7CC8" w:rsidR="00D56DFE" w:rsidRDefault="00C60ECF" w:rsidP="002C7CB3">
      <w:pPr>
        <w:spacing w:line="276" w:lineRule="auto"/>
        <w:rPr>
          <w:rFonts w:ascii="Arial" w:hAnsi="Arial" w:cs="Arial"/>
          <w:i/>
          <w:sz w:val="22"/>
          <w:szCs w:val="22"/>
          <w:lang w:val="es-ES"/>
        </w:rPr>
      </w:pPr>
      <w:r w:rsidRPr="00735E24">
        <w:rPr>
          <w:b/>
          <w:bCs/>
          <w:sz w:val="16"/>
          <w:szCs w:val="16"/>
        </w:rPr>
        <w:t>ORCID:</w:t>
      </w:r>
      <w:r w:rsidRPr="00735E24">
        <w:rPr>
          <w:sz w:val="16"/>
          <w:szCs w:val="16"/>
        </w:rPr>
        <w:t xml:space="preserve"> </w:t>
      </w:r>
      <w:r w:rsidRPr="00735E24">
        <w:rPr>
          <w:b/>
          <w:bCs/>
          <w:sz w:val="16"/>
          <w:szCs w:val="16"/>
        </w:rPr>
        <w:t>0000-0003-3501-7059</w:t>
      </w:r>
    </w:p>
    <w:p w14:paraId="79D2F7BF" w14:textId="3597C907" w:rsidR="00297851" w:rsidRDefault="0094686B" w:rsidP="002C7CB3">
      <w:pPr>
        <w:spacing w:line="276" w:lineRule="auto"/>
        <w:rPr>
          <w:rFonts w:ascii="Arial" w:hAnsi="Arial" w:cs="Arial"/>
          <w:iCs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lang w:val="es-ES"/>
        </w:rPr>
        <w:softHyphen/>
      </w:r>
      <w:r w:rsidR="0006754F">
        <w:rPr>
          <w:rFonts w:ascii="Arial" w:hAnsi="Arial" w:cs="Arial"/>
          <w:iCs/>
          <w:sz w:val="22"/>
          <w:szCs w:val="22"/>
          <w:lang w:val="es-ES"/>
        </w:rPr>
        <w:t>Pagina Internet:</w:t>
      </w:r>
      <w:r w:rsidR="0006754F" w:rsidRPr="0006754F">
        <w:t xml:space="preserve"> </w:t>
      </w:r>
      <w:hyperlink r:id="rId6" w:history="1">
        <w:r w:rsidR="0006754F" w:rsidRPr="006B298B">
          <w:rPr>
            <w:rStyle w:val="Hipervnculo"/>
            <w:rFonts w:ascii="Arial" w:hAnsi="Arial" w:cs="Arial"/>
            <w:iCs/>
            <w:sz w:val="22"/>
            <w:szCs w:val="22"/>
            <w:lang w:val="es-ES"/>
          </w:rPr>
          <w:t>https://liberatocervantes7.wixsite.com/edu-mx</w:t>
        </w:r>
      </w:hyperlink>
    </w:p>
    <w:p w14:paraId="3DE4C89E" w14:textId="77777777" w:rsidR="0006754F" w:rsidRDefault="0006754F" w:rsidP="002C7CB3">
      <w:pPr>
        <w:spacing w:line="276" w:lineRule="auto"/>
        <w:rPr>
          <w:rFonts w:ascii="Arial" w:hAnsi="Arial" w:cs="Arial"/>
          <w:iCs/>
          <w:sz w:val="22"/>
          <w:szCs w:val="22"/>
          <w:lang w:val="es-ES"/>
        </w:rPr>
      </w:pPr>
    </w:p>
    <w:p w14:paraId="2D7748FB" w14:textId="77777777" w:rsidR="00D56DFE" w:rsidRPr="00297851" w:rsidRDefault="00D56DFE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297851">
        <w:rPr>
          <w:rFonts w:ascii="Arial" w:hAnsi="Arial" w:cs="Arial"/>
          <w:sz w:val="22"/>
          <w:szCs w:val="22"/>
          <w:lang w:val="es-ES"/>
        </w:rPr>
        <w:t>EXPERIENCIA LABORAL</w:t>
      </w:r>
    </w:p>
    <w:p w14:paraId="5437A2EB" w14:textId="7BA5A54D" w:rsidR="00D56DFE" w:rsidRPr="00297851" w:rsidRDefault="00747523" w:rsidP="002C7CB3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D6240" wp14:editId="16FCCF33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600700" cy="0"/>
                <wp:effectExtent l="13335" t="5080" r="5715" b="13970"/>
                <wp:wrapNone/>
                <wp:docPr id="6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2311D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1pt" to="44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" strokecolor="black [3213]"/>
            </w:pict>
          </mc:Fallback>
        </mc:AlternateContent>
      </w:r>
    </w:p>
    <w:p w14:paraId="7571F420" w14:textId="77777777" w:rsidR="00482EEA" w:rsidRPr="00482EEA" w:rsidRDefault="00482EEA" w:rsidP="00482EEA">
      <w:pPr>
        <w:spacing w:line="276" w:lineRule="auto"/>
        <w:rPr>
          <w:rStyle w:val="nfasissutil"/>
          <w:rFonts w:ascii="Arial" w:hAnsi="Arial" w:cs="Arial"/>
          <w:color w:val="auto"/>
          <w:sz w:val="22"/>
          <w:szCs w:val="22"/>
        </w:rPr>
      </w:pPr>
      <w:r w:rsidRPr="00482EEA">
        <w:rPr>
          <w:rStyle w:val="nfasissutil"/>
          <w:rFonts w:ascii="Arial" w:hAnsi="Arial" w:cs="Arial"/>
          <w:color w:val="auto"/>
          <w:sz w:val="22"/>
          <w:szCs w:val="22"/>
        </w:rPr>
        <w:t>2005</w:t>
      </w:r>
      <w:r w:rsidR="00D56DFE" w:rsidRPr="00482EEA">
        <w:rPr>
          <w:rStyle w:val="nfasissutil"/>
          <w:rFonts w:ascii="Arial" w:hAnsi="Arial" w:cs="Arial"/>
          <w:color w:val="auto"/>
          <w:sz w:val="22"/>
          <w:szCs w:val="22"/>
        </w:rPr>
        <w:t xml:space="preserve"> - Actualidad:</w:t>
      </w:r>
      <w:r w:rsidR="00442971" w:rsidRPr="00482EEA">
        <w:rPr>
          <w:rStyle w:val="nfasissutil"/>
          <w:rFonts w:ascii="Arial" w:hAnsi="Arial" w:cs="Arial"/>
          <w:color w:val="auto"/>
          <w:sz w:val="22"/>
          <w:szCs w:val="22"/>
        </w:rPr>
        <w:t xml:space="preserve"> </w:t>
      </w:r>
      <w:r w:rsidRPr="00713217">
        <w:rPr>
          <w:rStyle w:val="nfasissutil"/>
          <w:rFonts w:ascii="Arial" w:hAnsi="Arial" w:cs="Arial"/>
          <w:b/>
          <w:bCs/>
          <w:color w:val="auto"/>
          <w:sz w:val="16"/>
          <w:szCs w:val="16"/>
        </w:rPr>
        <w:t xml:space="preserve">FACULTAD DE CIENCIAS ECONOMICO ADMINISTRATIVAS DE MAZATLAN (FACEAM) </w:t>
      </w:r>
      <w:r w:rsidRPr="00713217">
        <w:rPr>
          <w:rFonts w:ascii="Arial" w:hAnsi="Arial" w:cs="Arial"/>
          <w:b/>
          <w:bCs/>
          <w:sz w:val="16"/>
          <w:szCs w:val="16"/>
          <w:lang w:val="es-ES"/>
        </w:rPr>
        <w:t>UNIVERSIDAD AUTONOMA DE SINALOA (UAS)</w:t>
      </w:r>
    </w:p>
    <w:p w14:paraId="2FAF58E7" w14:textId="77777777" w:rsidR="00F971A5" w:rsidRPr="00482EEA" w:rsidRDefault="00F971A5" w:rsidP="00482EEA">
      <w:pPr>
        <w:spacing w:line="276" w:lineRule="auto"/>
        <w:rPr>
          <w:rStyle w:val="nfasissutil"/>
          <w:rFonts w:ascii="Arial" w:hAnsi="Arial" w:cs="Arial"/>
          <w:sz w:val="16"/>
          <w:szCs w:val="16"/>
        </w:rPr>
      </w:pPr>
    </w:p>
    <w:p w14:paraId="74F25155" w14:textId="7B36D0E4" w:rsidR="00477112" w:rsidRPr="00482EEA" w:rsidRDefault="00DD075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482EEA">
        <w:rPr>
          <w:rStyle w:val="nfasissutil"/>
          <w:rFonts w:ascii="Arial" w:hAnsi="Arial" w:cs="Arial"/>
          <w:color w:val="auto"/>
          <w:sz w:val="22"/>
          <w:szCs w:val="22"/>
        </w:rPr>
        <w:t xml:space="preserve">Cargo:                         </w:t>
      </w:r>
      <w:r w:rsidR="00E05C03" w:rsidRPr="00482EEA">
        <w:rPr>
          <w:rFonts w:ascii="Arial" w:hAnsi="Arial" w:cs="Arial"/>
          <w:sz w:val="22"/>
          <w:szCs w:val="22"/>
          <w:lang w:val="es-ES"/>
        </w:rPr>
        <w:t>DOCENTE</w:t>
      </w:r>
      <w:r w:rsidR="00E05C03">
        <w:rPr>
          <w:rFonts w:ascii="Arial" w:hAnsi="Arial" w:cs="Arial"/>
          <w:sz w:val="22"/>
          <w:szCs w:val="22"/>
          <w:lang w:val="es-ES"/>
        </w:rPr>
        <w:t xml:space="preserve"> (</w:t>
      </w:r>
      <w:r w:rsidR="00747523">
        <w:rPr>
          <w:rFonts w:ascii="Arial" w:hAnsi="Arial" w:cs="Arial"/>
          <w:sz w:val="22"/>
          <w:szCs w:val="22"/>
          <w:lang w:val="es-ES"/>
        </w:rPr>
        <w:t>Profesor investigador tiempo c</w:t>
      </w:r>
      <w:r w:rsidR="00E05C03">
        <w:rPr>
          <w:rFonts w:ascii="Arial" w:hAnsi="Arial" w:cs="Arial"/>
          <w:sz w:val="22"/>
          <w:szCs w:val="22"/>
          <w:lang w:val="es-ES"/>
        </w:rPr>
        <w:t>o</w:t>
      </w:r>
      <w:r w:rsidR="00747523">
        <w:rPr>
          <w:rFonts w:ascii="Arial" w:hAnsi="Arial" w:cs="Arial"/>
          <w:sz w:val="22"/>
          <w:szCs w:val="22"/>
          <w:lang w:val="es-ES"/>
        </w:rPr>
        <w:t>mpleto)</w:t>
      </w:r>
    </w:p>
    <w:p w14:paraId="0F272BA8" w14:textId="77777777" w:rsidR="007948E7" w:rsidRPr="00297851" w:rsidRDefault="00DD0753" w:rsidP="002C7CB3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</w:rPr>
      </w:pPr>
      <w:r w:rsidRPr="00482EEA">
        <w:rPr>
          <w:rStyle w:val="nfasissutil"/>
          <w:rFonts w:ascii="Arial" w:hAnsi="Arial" w:cs="Arial"/>
          <w:color w:val="auto"/>
          <w:sz w:val="22"/>
          <w:szCs w:val="22"/>
        </w:rPr>
        <w:t>Función:</w:t>
      </w:r>
      <w:r w:rsidRPr="00297851">
        <w:rPr>
          <w:rStyle w:val="nfasissutil"/>
          <w:rFonts w:ascii="Arial" w:hAnsi="Arial" w:cs="Arial"/>
          <w:sz w:val="22"/>
          <w:szCs w:val="22"/>
        </w:rPr>
        <w:t xml:space="preserve">                    </w:t>
      </w:r>
      <w:r w:rsidR="005856F3">
        <w:rPr>
          <w:rStyle w:val="nfasissutil"/>
          <w:rFonts w:ascii="Arial" w:hAnsi="Arial" w:cs="Arial"/>
          <w:sz w:val="22"/>
          <w:szCs w:val="22"/>
        </w:rPr>
        <w:t xml:space="preserve"> </w:t>
      </w:r>
      <w:r w:rsidRPr="00297851">
        <w:rPr>
          <w:rStyle w:val="nfasissutil"/>
          <w:rFonts w:ascii="Arial" w:hAnsi="Arial" w:cs="Arial"/>
          <w:sz w:val="22"/>
          <w:szCs w:val="22"/>
        </w:rPr>
        <w:t xml:space="preserve"> </w:t>
      </w:r>
      <w:r w:rsidR="00482EEA">
        <w:rPr>
          <w:rFonts w:ascii="Arial" w:hAnsi="Arial" w:cs="Arial"/>
          <w:sz w:val="22"/>
          <w:szCs w:val="22"/>
          <w:lang w:val="es-ES"/>
        </w:rPr>
        <w:t>Docencia en las áreas económico-administrativas y de negocios</w:t>
      </w:r>
    </w:p>
    <w:p w14:paraId="6CC29695" w14:textId="77777777" w:rsidR="00F971A5" w:rsidRDefault="00F971A5" w:rsidP="002C7CB3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</w:p>
    <w:p w14:paraId="667F8D8E" w14:textId="46667AA5" w:rsidR="001318FB" w:rsidRDefault="001318FB" w:rsidP="001318FB">
      <w:pPr>
        <w:spacing w:line="276" w:lineRule="auto"/>
        <w:rPr>
          <w:rFonts w:ascii="Arial" w:hAnsi="Arial" w:cs="Arial"/>
          <w:i/>
          <w:iCs/>
          <w:caps/>
          <w:sz w:val="16"/>
          <w:szCs w:val="16"/>
          <w:lang w:val="es-MX"/>
        </w:rPr>
      </w:pPr>
      <w:r w:rsidRPr="001318FB">
        <w:rPr>
          <w:rStyle w:val="nfasissutil"/>
          <w:rFonts w:ascii="Arial" w:hAnsi="Arial" w:cs="Arial"/>
          <w:color w:val="auto"/>
          <w:sz w:val="22"/>
          <w:szCs w:val="22"/>
        </w:rPr>
        <w:t xml:space="preserve">2022-2023. </w:t>
      </w:r>
      <w:r w:rsidRPr="001318FB">
        <w:rPr>
          <w:rFonts w:ascii="Arial" w:hAnsi="Arial" w:cs="Arial"/>
          <w:i/>
          <w:iCs/>
          <w:caps/>
          <w:sz w:val="16"/>
          <w:szCs w:val="16"/>
          <w:lang w:val="es-MX"/>
        </w:rPr>
        <w:t xml:space="preserve">Asesor de tesis/ y Consultor de la </w:t>
      </w:r>
      <w:r w:rsidRPr="00713217">
        <w:rPr>
          <w:rFonts w:ascii="Arial" w:hAnsi="Arial" w:cs="Arial"/>
          <w:b/>
          <w:bCs/>
          <w:i/>
          <w:iCs/>
          <w:caps/>
          <w:sz w:val="16"/>
          <w:szCs w:val="16"/>
          <w:lang w:val="es-MX"/>
        </w:rPr>
        <w:t>Universidad México Internacional</w:t>
      </w:r>
      <w:r w:rsidRPr="001318FB">
        <w:rPr>
          <w:rFonts w:ascii="Arial" w:hAnsi="Arial" w:cs="Arial"/>
          <w:i/>
          <w:iCs/>
          <w:caps/>
          <w:sz w:val="16"/>
          <w:szCs w:val="16"/>
          <w:lang w:val="es-MX"/>
        </w:rPr>
        <w:t xml:space="preserve"> (UMI) de la Maestría en dirección de negocios para la formación de directivos de la empresa Coppel</w:t>
      </w:r>
    </w:p>
    <w:p w14:paraId="68D7B59A" w14:textId="77777777" w:rsidR="001318FB" w:rsidRDefault="001318FB" w:rsidP="001318FB">
      <w:pPr>
        <w:spacing w:line="276" w:lineRule="auto"/>
        <w:rPr>
          <w:rFonts w:ascii="Arial" w:hAnsi="Arial" w:cs="Arial"/>
          <w:i/>
          <w:iCs/>
          <w:caps/>
          <w:sz w:val="16"/>
          <w:szCs w:val="16"/>
          <w:lang w:val="es-MX"/>
        </w:rPr>
      </w:pPr>
    </w:p>
    <w:p w14:paraId="6C5264EF" w14:textId="6A1CB6CB" w:rsidR="001318FB" w:rsidRPr="001318FB" w:rsidRDefault="001318FB" w:rsidP="001318FB">
      <w:pPr>
        <w:spacing w:line="276" w:lineRule="auto"/>
        <w:rPr>
          <w:rFonts w:ascii="Arial" w:hAnsi="Arial" w:cs="Arial"/>
          <w:i/>
          <w:iCs/>
          <w:sz w:val="22"/>
          <w:szCs w:val="22"/>
          <w:lang w:val="es-MX"/>
        </w:rPr>
      </w:pPr>
      <w:r w:rsidRPr="001318FB">
        <w:rPr>
          <w:rFonts w:ascii="Arial" w:hAnsi="Arial" w:cs="Arial"/>
          <w:i/>
          <w:iCs/>
          <w:sz w:val="22"/>
          <w:szCs w:val="22"/>
          <w:lang w:val="es-MX"/>
        </w:rPr>
        <w:t>Cargo:</w:t>
      </w:r>
      <w:r>
        <w:rPr>
          <w:rFonts w:ascii="Arial" w:hAnsi="Arial" w:cs="Arial"/>
          <w:i/>
          <w:iCs/>
          <w:sz w:val="22"/>
          <w:szCs w:val="22"/>
          <w:lang w:val="es-MX"/>
        </w:rPr>
        <w:t xml:space="preserve">                       Asesor-Consultor</w:t>
      </w:r>
    </w:p>
    <w:p w14:paraId="55114D6A" w14:textId="149DFD6F" w:rsidR="001318FB" w:rsidRDefault="001318FB" w:rsidP="001318FB">
      <w:pPr>
        <w:spacing w:line="276" w:lineRule="auto"/>
        <w:rPr>
          <w:rFonts w:ascii="Arial" w:hAnsi="Arial" w:cs="Arial"/>
          <w:i/>
          <w:iCs/>
          <w:sz w:val="22"/>
          <w:szCs w:val="22"/>
          <w:lang w:val="es-MX"/>
        </w:rPr>
      </w:pPr>
      <w:r w:rsidRPr="001318FB">
        <w:rPr>
          <w:rFonts w:ascii="Arial" w:hAnsi="Arial" w:cs="Arial"/>
          <w:i/>
          <w:iCs/>
          <w:sz w:val="22"/>
          <w:szCs w:val="22"/>
          <w:lang w:val="es-MX"/>
        </w:rPr>
        <w:t>Función:</w:t>
      </w:r>
      <w:r>
        <w:rPr>
          <w:rFonts w:ascii="Arial" w:hAnsi="Arial" w:cs="Arial"/>
          <w:i/>
          <w:iCs/>
          <w:sz w:val="22"/>
          <w:szCs w:val="22"/>
          <w:lang w:val="es-MX"/>
        </w:rPr>
        <w:t xml:space="preserve">                   Asesorar tesis de la Maestría en Negocios y consultor</w:t>
      </w:r>
    </w:p>
    <w:p w14:paraId="7F8CE270" w14:textId="77777777" w:rsidR="001318FB" w:rsidRDefault="001318FB" w:rsidP="001318FB">
      <w:pPr>
        <w:spacing w:line="276" w:lineRule="auto"/>
        <w:rPr>
          <w:rFonts w:ascii="Arial" w:hAnsi="Arial" w:cs="Arial"/>
          <w:i/>
          <w:iCs/>
          <w:sz w:val="22"/>
          <w:szCs w:val="22"/>
          <w:lang w:val="es-MX"/>
        </w:rPr>
      </w:pPr>
    </w:p>
    <w:p w14:paraId="268FBD82" w14:textId="1D6BC6C8" w:rsidR="001318FB" w:rsidRDefault="001318FB" w:rsidP="001318FB">
      <w:pPr>
        <w:spacing w:line="276" w:lineRule="auto"/>
        <w:rPr>
          <w:rFonts w:ascii="Arial" w:hAnsi="Arial" w:cs="Arial"/>
          <w:i/>
          <w:iCs/>
          <w:caps/>
          <w:sz w:val="16"/>
          <w:szCs w:val="16"/>
          <w:lang w:val="es-MX"/>
        </w:rPr>
      </w:pPr>
      <w:r>
        <w:rPr>
          <w:rFonts w:ascii="Arial" w:hAnsi="Arial" w:cs="Arial"/>
          <w:i/>
          <w:iCs/>
          <w:sz w:val="22"/>
          <w:szCs w:val="22"/>
          <w:lang w:val="es-MX"/>
        </w:rPr>
        <w:t xml:space="preserve">2021. UNEA. </w:t>
      </w:r>
      <w:r w:rsidRPr="00713217">
        <w:rPr>
          <w:rFonts w:ascii="Arial" w:hAnsi="Arial" w:cs="Arial"/>
          <w:b/>
          <w:bCs/>
          <w:i/>
          <w:iCs/>
          <w:caps/>
          <w:sz w:val="16"/>
          <w:szCs w:val="16"/>
          <w:lang w:val="es-MX"/>
        </w:rPr>
        <w:t>Universidad de Estudios Avanzados</w:t>
      </w:r>
    </w:p>
    <w:p w14:paraId="376D736A" w14:textId="77777777" w:rsidR="001318FB" w:rsidRDefault="001318FB" w:rsidP="001318FB">
      <w:pPr>
        <w:spacing w:line="276" w:lineRule="auto"/>
        <w:rPr>
          <w:rFonts w:ascii="Arial" w:hAnsi="Arial" w:cs="Arial"/>
          <w:i/>
          <w:iCs/>
          <w:sz w:val="22"/>
          <w:szCs w:val="22"/>
          <w:lang w:val="es-MX"/>
        </w:rPr>
      </w:pPr>
    </w:p>
    <w:p w14:paraId="59C42DEE" w14:textId="4876B0A3" w:rsidR="001318FB" w:rsidRPr="001318FB" w:rsidRDefault="001318FB" w:rsidP="001318FB">
      <w:pPr>
        <w:spacing w:line="276" w:lineRule="auto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i/>
          <w:iCs/>
          <w:sz w:val="22"/>
          <w:szCs w:val="22"/>
          <w:lang w:val="es-MX"/>
        </w:rPr>
        <w:t xml:space="preserve">Cargo:                 </w:t>
      </w:r>
      <w:r w:rsidRPr="001318FB">
        <w:rPr>
          <w:rFonts w:ascii="Arial" w:hAnsi="Arial" w:cs="Arial"/>
          <w:sz w:val="22"/>
          <w:szCs w:val="22"/>
          <w:lang w:val="es-MX"/>
        </w:rPr>
        <w:t>DOCENTE (Profesor Asignatura)</w:t>
      </w:r>
    </w:p>
    <w:p w14:paraId="221017BC" w14:textId="0E7DB37F" w:rsidR="001318FB" w:rsidRPr="001318FB" w:rsidRDefault="001318FB" w:rsidP="001318FB">
      <w:pPr>
        <w:spacing w:line="276" w:lineRule="auto"/>
        <w:rPr>
          <w:rFonts w:ascii="Arial" w:hAnsi="Arial" w:cs="Arial"/>
          <w:i/>
          <w:iCs/>
          <w:sz w:val="22"/>
          <w:szCs w:val="22"/>
          <w:lang w:val="es-MX"/>
        </w:rPr>
      </w:pPr>
      <w:r>
        <w:rPr>
          <w:rFonts w:ascii="Arial" w:hAnsi="Arial" w:cs="Arial"/>
          <w:i/>
          <w:iCs/>
          <w:sz w:val="22"/>
          <w:szCs w:val="22"/>
          <w:lang w:val="es-MX"/>
        </w:rPr>
        <w:t xml:space="preserve">Función:              </w:t>
      </w:r>
      <w:r>
        <w:rPr>
          <w:rFonts w:ascii="Arial" w:hAnsi="Arial" w:cs="Arial"/>
          <w:sz w:val="22"/>
          <w:szCs w:val="22"/>
          <w:lang w:val="es-ES"/>
        </w:rPr>
        <w:t>Docencia en las áreas económico-administrativas y de negocios</w:t>
      </w:r>
    </w:p>
    <w:p w14:paraId="6DBBEBC3" w14:textId="74BEA177" w:rsidR="001318FB" w:rsidRPr="00297851" w:rsidRDefault="001318FB" w:rsidP="002C7CB3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</w:p>
    <w:p w14:paraId="0017C812" w14:textId="07AB931F" w:rsidR="00482EEA" w:rsidRPr="00482EEA" w:rsidRDefault="006104E4" w:rsidP="00482EEA">
      <w:pPr>
        <w:spacing w:line="276" w:lineRule="auto"/>
        <w:rPr>
          <w:rStyle w:val="nfasissutil"/>
          <w:rFonts w:ascii="Arial" w:hAnsi="Arial" w:cs="Arial"/>
          <w:color w:val="auto"/>
          <w:sz w:val="22"/>
          <w:szCs w:val="22"/>
        </w:rPr>
      </w:pPr>
      <w:r>
        <w:rPr>
          <w:rStyle w:val="nfasissutil"/>
          <w:rFonts w:ascii="Arial" w:hAnsi="Arial" w:cs="Arial"/>
          <w:color w:val="auto"/>
          <w:sz w:val="22"/>
          <w:szCs w:val="22"/>
        </w:rPr>
        <w:t>201</w:t>
      </w:r>
      <w:r w:rsidR="00096ADB">
        <w:rPr>
          <w:rStyle w:val="nfasissutil"/>
          <w:rFonts w:ascii="Arial" w:hAnsi="Arial" w:cs="Arial"/>
          <w:color w:val="auto"/>
          <w:sz w:val="22"/>
          <w:szCs w:val="22"/>
        </w:rPr>
        <w:t>4</w:t>
      </w:r>
      <w:r w:rsidR="00BA046E" w:rsidRPr="00482EEA">
        <w:rPr>
          <w:rStyle w:val="nfasissutil"/>
          <w:rFonts w:ascii="Arial" w:hAnsi="Arial" w:cs="Arial"/>
          <w:color w:val="auto"/>
          <w:sz w:val="22"/>
          <w:szCs w:val="22"/>
        </w:rPr>
        <w:t xml:space="preserve"> -</w:t>
      </w:r>
      <w:r w:rsidR="00577293">
        <w:rPr>
          <w:rStyle w:val="nfasissutil"/>
          <w:rFonts w:ascii="Arial" w:hAnsi="Arial" w:cs="Arial"/>
          <w:color w:val="auto"/>
          <w:sz w:val="22"/>
          <w:szCs w:val="22"/>
        </w:rPr>
        <w:t>2020</w:t>
      </w:r>
      <w:r w:rsidR="00BA046E" w:rsidRPr="00482EEA">
        <w:rPr>
          <w:rStyle w:val="nfasissutil"/>
          <w:rFonts w:ascii="Arial" w:hAnsi="Arial" w:cs="Arial"/>
          <w:color w:val="auto"/>
          <w:sz w:val="22"/>
          <w:szCs w:val="22"/>
        </w:rPr>
        <w:t>:</w:t>
      </w:r>
      <w:r w:rsidR="00442971">
        <w:rPr>
          <w:rStyle w:val="nfasissutil"/>
          <w:rFonts w:ascii="Arial" w:hAnsi="Arial" w:cs="Arial"/>
          <w:sz w:val="22"/>
          <w:szCs w:val="22"/>
        </w:rPr>
        <w:t xml:space="preserve"> </w:t>
      </w:r>
      <w:r w:rsidR="00482EEA" w:rsidRPr="00713217">
        <w:rPr>
          <w:rStyle w:val="nfasissutil"/>
          <w:rFonts w:ascii="Arial" w:hAnsi="Arial" w:cs="Arial"/>
          <w:b/>
          <w:bCs/>
          <w:color w:val="auto"/>
          <w:sz w:val="16"/>
          <w:szCs w:val="16"/>
        </w:rPr>
        <w:t xml:space="preserve">FACULTAD DE CIENCIAS ECONOMICO ADMINISTRATIVAS DE MAZATLAN (FACEAM) </w:t>
      </w:r>
      <w:r w:rsidR="00482EEA" w:rsidRPr="00713217">
        <w:rPr>
          <w:rFonts w:ascii="Arial" w:hAnsi="Arial" w:cs="Arial"/>
          <w:b/>
          <w:bCs/>
          <w:sz w:val="16"/>
          <w:szCs w:val="16"/>
          <w:lang w:val="es-ES"/>
        </w:rPr>
        <w:t>UNIVERSIDAD AUTONOMA DE SINALOA (UAS)</w:t>
      </w:r>
    </w:p>
    <w:p w14:paraId="2B630A6B" w14:textId="77777777" w:rsidR="00BA046E" w:rsidRPr="00297851" w:rsidRDefault="00BA046E" w:rsidP="00BA046E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</w:p>
    <w:p w14:paraId="11938756" w14:textId="77777777" w:rsidR="00BA046E" w:rsidRPr="00482EEA" w:rsidRDefault="00482EEA" w:rsidP="00BA046E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482EEA">
        <w:rPr>
          <w:rStyle w:val="nfasissutil"/>
          <w:rFonts w:ascii="Arial" w:hAnsi="Arial" w:cs="Arial"/>
          <w:color w:val="auto"/>
          <w:sz w:val="22"/>
          <w:szCs w:val="22"/>
        </w:rPr>
        <w:t xml:space="preserve">Cargo:                    </w:t>
      </w:r>
      <w:r w:rsidR="005C0DD3" w:rsidRPr="00482EEA">
        <w:rPr>
          <w:rStyle w:val="nfasissutil"/>
          <w:rFonts w:ascii="Arial" w:hAnsi="Arial" w:cs="Arial"/>
          <w:color w:val="auto"/>
          <w:sz w:val="22"/>
          <w:szCs w:val="22"/>
        </w:rPr>
        <w:t xml:space="preserve"> </w:t>
      </w:r>
      <w:r w:rsidR="00BA046E" w:rsidRPr="00482EEA">
        <w:rPr>
          <w:rStyle w:val="nfasissutil"/>
          <w:rFonts w:ascii="Arial" w:hAnsi="Arial" w:cs="Arial"/>
          <w:color w:val="auto"/>
          <w:sz w:val="22"/>
          <w:szCs w:val="22"/>
        </w:rPr>
        <w:t xml:space="preserve"> </w:t>
      </w:r>
      <w:r w:rsidR="005C0DD3" w:rsidRPr="00482EEA">
        <w:rPr>
          <w:rStyle w:val="nfasissutil"/>
          <w:rFonts w:ascii="Arial" w:hAnsi="Arial" w:cs="Arial"/>
          <w:color w:val="auto"/>
          <w:sz w:val="22"/>
          <w:szCs w:val="22"/>
        </w:rPr>
        <w:t xml:space="preserve"> </w:t>
      </w:r>
      <w:r w:rsidRPr="00482EEA">
        <w:rPr>
          <w:rFonts w:ascii="Arial" w:hAnsi="Arial" w:cs="Arial"/>
          <w:sz w:val="22"/>
          <w:szCs w:val="22"/>
          <w:lang w:val="es-ES"/>
        </w:rPr>
        <w:t>JEFE DE CARRERA DEL AREA ADMINISTRATIVA</w:t>
      </w:r>
    </w:p>
    <w:p w14:paraId="63BBB4E6" w14:textId="166B88CA" w:rsidR="00BA046E" w:rsidRPr="00297851" w:rsidRDefault="00BA046E" w:rsidP="00BA046E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</w:rPr>
      </w:pPr>
      <w:r w:rsidRPr="00482EEA">
        <w:rPr>
          <w:rStyle w:val="nfasissutil"/>
          <w:rFonts w:ascii="Arial" w:hAnsi="Arial" w:cs="Arial"/>
          <w:color w:val="auto"/>
          <w:sz w:val="22"/>
          <w:szCs w:val="22"/>
        </w:rPr>
        <w:t>Función:</w:t>
      </w:r>
      <w:r w:rsidRPr="00297851">
        <w:rPr>
          <w:rStyle w:val="nfasissutil"/>
          <w:rFonts w:ascii="Arial" w:hAnsi="Arial" w:cs="Arial"/>
          <w:sz w:val="22"/>
          <w:szCs w:val="22"/>
        </w:rPr>
        <w:t xml:space="preserve">                 </w:t>
      </w:r>
      <w:r w:rsidR="005C0DD3">
        <w:rPr>
          <w:rStyle w:val="nfasissutil"/>
          <w:rFonts w:ascii="Arial" w:hAnsi="Arial" w:cs="Arial"/>
          <w:sz w:val="22"/>
          <w:szCs w:val="22"/>
        </w:rPr>
        <w:t xml:space="preserve">  </w:t>
      </w:r>
      <w:r w:rsidRPr="00297851">
        <w:rPr>
          <w:rStyle w:val="nfasissutil"/>
          <w:rFonts w:ascii="Arial" w:hAnsi="Arial" w:cs="Arial"/>
          <w:sz w:val="22"/>
          <w:szCs w:val="22"/>
        </w:rPr>
        <w:t xml:space="preserve"> </w:t>
      </w:r>
      <w:r w:rsidR="00482EEA">
        <w:rPr>
          <w:rFonts w:ascii="Arial" w:hAnsi="Arial" w:cs="Arial"/>
          <w:sz w:val="22"/>
          <w:szCs w:val="22"/>
          <w:lang w:val="es-ES"/>
        </w:rPr>
        <w:t xml:space="preserve">coordinar las actividades </w:t>
      </w:r>
      <w:r w:rsidR="00E05C03">
        <w:rPr>
          <w:rFonts w:ascii="Arial" w:hAnsi="Arial" w:cs="Arial"/>
          <w:sz w:val="22"/>
          <w:szCs w:val="22"/>
          <w:lang w:val="es-ES"/>
        </w:rPr>
        <w:t>docentes administrativas</w:t>
      </w:r>
      <w:r w:rsidR="00482EEA">
        <w:rPr>
          <w:rFonts w:ascii="Arial" w:hAnsi="Arial" w:cs="Arial"/>
          <w:sz w:val="22"/>
          <w:szCs w:val="22"/>
          <w:lang w:val="es-ES"/>
        </w:rPr>
        <w:t xml:space="preserve"> de la Facultad</w:t>
      </w:r>
    </w:p>
    <w:p w14:paraId="3317C069" w14:textId="77777777" w:rsidR="002C7CB3" w:rsidRPr="00297851" w:rsidRDefault="002C7CB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313D425B" w14:textId="77777777" w:rsidR="002C7CB3" w:rsidRPr="00297851" w:rsidRDefault="002C7CB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297851">
        <w:rPr>
          <w:rFonts w:ascii="Arial" w:hAnsi="Arial" w:cs="Arial"/>
          <w:sz w:val="22"/>
          <w:szCs w:val="22"/>
          <w:lang w:val="es-ES"/>
        </w:rPr>
        <w:t>FORMACIÓN ACADÉMICA</w:t>
      </w:r>
    </w:p>
    <w:p w14:paraId="1627581B" w14:textId="36871F6C" w:rsidR="002C7CB3" w:rsidRPr="00297851" w:rsidRDefault="00747523" w:rsidP="002C7CB3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8EF7D5" wp14:editId="095C5720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86400" cy="0"/>
                <wp:effectExtent l="13335" t="10795" r="5715" b="8255"/>
                <wp:wrapNone/>
                <wp:docPr id="5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036DC" id="Conector recto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1pt" to="6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" strokecolor="black [3213]"/>
            </w:pict>
          </mc:Fallback>
        </mc:AlternateContent>
      </w:r>
    </w:p>
    <w:p w14:paraId="7E6BBC60" w14:textId="77777777" w:rsidR="00DD0753" w:rsidRPr="00297851" w:rsidRDefault="00482EEA" w:rsidP="002C7CB3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1998</w:t>
      </w:r>
      <w:r w:rsidR="00F971A5" w:rsidRPr="00297851">
        <w:rPr>
          <w:rStyle w:val="nfasissutil"/>
          <w:rFonts w:ascii="Arial" w:hAnsi="Arial" w:cs="Arial"/>
          <w:sz w:val="22"/>
          <w:szCs w:val="22"/>
        </w:rPr>
        <w:t xml:space="preserve"> / </w:t>
      </w:r>
      <w:r>
        <w:rPr>
          <w:rStyle w:val="nfasissutil"/>
          <w:rFonts w:ascii="Arial" w:hAnsi="Arial" w:cs="Arial"/>
          <w:sz w:val="22"/>
          <w:szCs w:val="22"/>
        </w:rPr>
        <w:t>2003</w:t>
      </w:r>
      <w:r w:rsidR="00F971A5" w:rsidRPr="00297851">
        <w:rPr>
          <w:rStyle w:val="nfasissutil"/>
          <w:rFonts w:ascii="Arial" w:hAnsi="Arial" w:cs="Arial"/>
          <w:sz w:val="22"/>
          <w:szCs w:val="22"/>
        </w:rPr>
        <w:t>:</w:t>
      </w:r>
      <w:r w:rsidR="00205998">
        <w:rPr>
          <w:rStyle w:val="nfasissutil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LICENCIADO EN ADMINISTRACION DE EMPRESAS</w:t>
      </w:r>
    </w:p>
    <w:p w14:paraId="0626B467" w14:textId="77777777" w:rsidR="002C7CB3" w:rsidRDefault="006104E4" w:rsidP="002C7CB3">
      <w:pPr>
        <w:spacing w:line="276" w:lineRule="auto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FACEAM.</w:t>
      </w:r>
      <w:r w:rsidRPr="00482EEA">
        <w:rPr>
          <w:rFonts w:ascii="Arial" w:hAnsi="Arial" w:cs="Arial"/>
          <w:sz w:val="16"/>
          <w:szCs w:val="16"/>
          <w:lang w:val="es-ES"/>
        </w:rPr>
        <w:t>UNIVERSIDAD AUTONOMA DE SINALOA (UAS)</w:t>
      </w:r>
      <w:r>
        <w:rPr>
          <w:rFonts w:ascii="Arial" w:hAnsi="Arial" w:cs="Arial"/>
          <w:sz w:val="16"/>
          <w:szCs w:val="16"/>
          <w:lang w:val="es-ES"/>
        </w:rPr>
        <w:t xml:space="preserve"> CAMPUS MAZATLAN</w:t>
      </w:r>
    </w:p>
    <w:p w14:paraId="15E37AE8" w14:textId="77777777" w:rsidR="006104E4" w:rsidRPr="00297851" w:rsidRDefault="006104E4" w:rsidP="002C7CB3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</w:rPr>
      </w:pPr>
    </w:p>
    <w:p w14:paraId="52EEE58E" w14:textId="77777777" w:rsidR="00205998" w:rsidRPr="00297851" w:rsidRDefault="006104E4" w:rsidP="00205998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2004-2006</w:t>
      </w:r>
      <w:r w:rsidR="00205998" w:rsidRPr="00297851">
        <w:rPr>
          <w:rStyle w:val="nfasissutil"/>
          <w:rFonts w:ascii="Arial" w:hAnsi="Arial" w:cs="Arial"/>
          <w:sz w:val="22"/>
          <w:szCs w:val="22"/>
        </w:rPr>
        <w:t>:</w:t>
      </w:r>
      <w:r w:rsidR="00205998">
        <w:rPr>
          <w:rStyle w:val="nfasissutil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MAESTRIA EN FINANZAS CORPORATIVAS</w:t>
      </w:r>
    </w:p>
    <w:p w14:paraId="31E9592B" w14:textId="77777777" w:rsidR="006104E4" w:rsidRDefault="006104E4" w:rsidP="006104E4">
      <w:pPr>
        <w:spacing w:line="276" w:lineRule="auto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FACEAM. </w:t>
      </w:r>
      <w:r w:rsidRPr="00482EEA">
        <w:rPr>
          <w:rFonts w:ascii="Arial" w:hAnsi="Arial" w:cs="Arial"/>
          <w:sz w:val="16"/>
          <w:szCs w:val="16"/>
          <w:lang w:val="es-ES"/>
        </w:rPr>
        <w:t>UNIVERSIDAD AUTONOMA DE SINALOA (UAS)</w:t>
      </w:r>
      <w:r>
        <w:rPr>
          <w:rFonts w:ascii="Arial" w:hAnsi="Arial" w:cs="Arial"/>
          <w:sz w:val="16"/>
          <w:szCs w:val="16"/>
          <w:lang w:val="es-ES"/>
        </w:rPr>
        <w:t xml:space="preserve"> CAMPUS MAZATLAN</w:t>
      </w:r>
    </w:p>
    <w:p w14:paraId="600EA5A1" w14:textId="77777777" w:rsidR="006104E4" w:rsidRDefault="006104E4" w:rsidP="006104E4">
      <w:pPr>
        <w:spacing w:line="276" w:lineRule="auto"/>
        <w:rPr>
          <w:rFonts w:ascii="Arial" w:hAnsi="Arial" w:cs="Arial"/>
          <w:sz w:val="16"/>
          <w:szCs w:val="16"/>
          <w:lang w:val="es-ES"/>
        </w:rPr>
      </w:pPr>
    </w:p>
    <w:p w14:paraId="2CF4F79E" w14:textId="77777777" w:rsidR="006104E4" w:rsidRPr="00297851" w:rsidRDefault="006104E4" w:rsidP="006104E4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2010-2013</w:t>
      </w:r>
      <w:r w:rsidRPr="00297851">
        <w:rPr>
          <w:rStyle w:val="nfasissutil"/>
          <w:rFonts w:ascii="Arial" w:hAnsi="Arial" w:cs="Arial"/>
          <w:sz w:val="22"/>
          <w:szCs w:val="22"/>
        </w:rPr>
        <w:t>:</w:t>
      </w:r>
      <w:r>
        <w:rPr>
          <w:rStyle w:val="nfasissutil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DOCTORADO EN CIENCIAS DE LA ADMINISTRACIÓN</w:t>
      </w:r>
    </w:p>
    <w:p w14:paraId="4CCC31FA" w14:textId="77777777" w:rsidR="006104E4" w:rsidRDefault="006104E4" w:rsidP="006104E4">
      <w:pPr>
        <w:spacing w:line="276" w:lineRule="auto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FCA. DIVISION POSGRADO. UNIVERSIDAD NACIONAL AUTONOMA DE MEXICO (UNAM) CAMPUS CD MEXICO</w:t>
      </w:r>
    </w:p>
    <w:p w14:paraId="50A62BE5" w14:textId="77777777" w:rsidR="006104E4" w:rsidRDefault="006104E4" w:rsidP="006104E4">
      <w:pPr>
        <w:spacing w:line="276" w:lineRule="auto"/>
        <w:rPr>
          <w:rFonts w:ascii="Arial" w:hAnsi="Arial" w:cs="Arial"/>
          <w:sz w:val="16"/>
          <w:szCs w:val="16"/>
          <w:lang w:val="es-ES"/>
        </w:rPr>
      </w:pPr>
    </w:p>
    <w:p w14:paraId="11EED57F" w14:textId="77777777" w:rsidR="002C7CB3" w:rsidRPr="00297851" w:rsidRDefault="002C7CB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128132CB" w14:textId="77777777" w:rsidR="007948E7" w:rsidRPr="00297851" w:rsidRDefault="00DD075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297851">
        <w:rPr>
          <w:rFonts w:ascii="Arial" w:hAnsi="Arial" w:cs="Arial"/>
          <w:sz w:val="22"/>
          <w:szCs w:val="22"/>
          <w:lang w:val="es-ES"/>
        </w:rPr>
        <w:t>FORMACIÓN COMPLEMENTARIA</w:t>
      </w:r>
    </w:p>
    <w:p w14:paraId="54036E61" w14:textId="4BC19BED" w:rsidR="00AE4642" w:rsidRPr="001318FB" w:rsidRDefault="00747523" w:rsidP="00D756DC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C68443" wp14:editId="276371A3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486400" cy="0"/>
                <wp:effectExtent l="13335" t="6985" r="5715" b="12065"/>
                <wp:wrapNone/>
                <wp:docPr id="4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AC912" id="Conector recto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pt" to="6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" strokecolor="black [3213]"/>
            </w:pict>
          </mc:Fallback>
        </mc:AlternateContent>
      </w:r>
    </w:p>
    <w:p w14:paraId="14F28D92" w14:textId="39D216CD" w:rsidR="00AE4642" w:rsidRPr="00AE4642" w:rsidRDefault="00AE4642" w:rsidP="00D756DC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AE4642">
        <w:rPr>
          <w:rFonts w:ascii="Arial" w:hAnsi="Arial" w:cs="Arial"/>
          <w:sz w:val="22"/>
          <w:szCs w:val="22"/>
          <w:lang w:val="es-ES"/>
        </w:rPr>
        <w:t>202</w:t>
      </w:r>
      <w:r w:rsidR="001318FB">
        <w:rPr>
          <w:rFonts w:ascii="Arial" w:hAnsi="Arial" w:cs="Arial"/>
          <w:sz w:val="22"/>
          <w:szCs w:val="22"/>
          <w:lang w:val="es-ES"/>
        </w:rPr>
        <w:t>5</w:t>
      </w:r>
      <w:r w:rsidRPr="00AE4642">
        <w:rPr>
          <w:rFonts w:ascii="Arial" w:hAnsi="Arial" w:cs="Arial"/>
          <w:sz w:val="22"/>
          <w:szCs w:val="22"/>
          <w:lang w:val="es-ES"/>
        </w:rPr>
        <w:t>: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AE4642">
        <w:rPr>
          <w:rFonts w:ascii="Arial" w:hAnsi="Arial" w:cs="Arial"/>
          <w:sz w:val="22"/>
          <w:szCs w:val="22"/>
          <w:lang w:val="es-ES"/>
        </w:rPr>
        <w:t>Curso de actualización docente (Talleres)</w:t>
      </w:r>
    </w:p>
    <w:p w14:paraId="11B56956" w14:textId="77777777" w:rsidR="001C7C09" w:rsidRDefault="001C7C09" w:rsidP="001C7C09">
      <w:pPr>
        <w:spacing w:line="276" w:lineRule="auto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FACEAM.</w:t>
      </w:r>
      <w:r w:rsidRPr="00482EEA">
        <w:rPr>
          <w:rFonts w:ascii="Arial" w:hAnsi="Arial" w:cs="Arial"/>
          <w:sz w:val="16"/>
          <w:szCs w:val="16"/>
          <w:lang w:val="es-ES"/>
        </w:rPr>
        <w:t>UNIVERSIDAD AUTONOMA DE SINALOA (UAS)</w:t>
      </w:r>
      <w:r>
        <w:rPr>
          <w:rFonts w:ascii="Arial" w:hAnsi="Arial" w:cs="Arial"/>
          <w:sz w:val="16"/>
          <w:szCs w:val="16"/>
          <w:lang w:val="es-ES"/>
        </w:rPr>
        <w:t xml:space="preserve"> CAMPUS MAZATLAN</w:t>
      </w:r>
    </w:p>
    <w:p w14:paraId="6617D4C6" w14:textId="77777777" w:rsidR="001318FB" w:rsidRDefault="001318FB" w:rsidP="001C7C09">
      <w:pPr>
        <w:spacing w:line="276" w:lineRule="auto"/>
        <w:rPr>
          <w:rFonts w:ascii="Arial" w:hAnsi="Arial" w:cs="Arial"/>
          <w:sz w:val="16"/>
          <w:szCs w:val="16"/>
          <w:lang w:val="es-ES"/>
        </w:rPr>
      </w:pPr>
    </w:p>
    <w:p w14:paraId="7258E698" w14:textId="77777777" w:rsidR="00DD0753" w:rsidRPr="00297851" w:rsidRDefault="00DD0753" w:rsidP="002C7CB3">
      <w:pPr>
        <w:spacing w:line="276" w:lineRule="auto"/>
        <w:rPr>
          <w:rFonts w:ascii="Arial" w:hAnsi="Arial" w:cs="Arial"/>
          <w:sz w:val="22"/>
          <w:szCs w:val="22"/>
        </w:rPr>
      </w:pPr>
    </w:p>
    <w:p w14:paraId="579356D8" w14:textId="77777777" w:rsidR="002C7CB3" w:rsidRPr="00297851" w:rsidRDefault="002C7CB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297851">
        <w:rPr>
          <w:rFonts w:ascii="Arial" w:hAnsi="Arial" w:cs="Arial"/>
          <w:sz w:val="22"/>
          <w:szCs w:val="22"/>
          <w:lang w:val="es-ES"/>
        </w:rPr>
        <w:t>IDIOMAS</w:t>
      </w:r>
    </w:p>
    <w:p w14:paraId="4A777F99" w14:textId="21088181" w:rsidR="002C7CB3" w:rsidRPr="00297851" w:rsidRDefault="00747523" w:rsidP="002C7CB3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CCEF08" wp14:editId="0D4EBF2B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86400" cy="0"/>
                <wp:effectExtent l="13335" t="10795" r="5715" b="8255"/>
                <wp:wrapNone/>
                <wp:docPr id="3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DC13D" id="Conector recto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1pt" to="6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" strokecolor="black [3213]"/>
            </w:pict>
          </mc:Fallback>
        </mc:AlternateContent>
      </w:r>
    </w:p>
    <w:p w14:paraId="6566F655" w14:textId="77777777" w:rsidR="00F971A5" w:rsidRPr="006104E4" w:rsidRDefault="00434E63" w:rsidP="002C7CB3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6104E4">
        <w:rPr>
          <w:rStyle w:val="nfasissutil"/>
          <w:rFonts w:ascii="Arial" w:hAnsi="Arial" w:cs="Arial"/>
          <w:color w:val="auto"/>
          <w:sz w:val="22"/>
          <w:szCs w:val="22"/>
        </w:rPr>
        <w:t>Inglés</w:t>
      </w:r>
      <w:r w:rsidR="00F971A5" w:rsidRPr="006104E4">
        <w:rPr>
          <w:rStyle w:val="nfasissutil"/>
          <w:rFonts w:ascii="Arial" w:hAnsi="Arial" w:cs="Arial"/>
          <w:color w:val="auto"/>
          <w:sz w:val="22"/>
          <w:szCs w:val="22"/>
        </w:rPr>
        <w:t>:</w:t>
      </w:r>
      <w:r w:rsidR="001D0D6F" w:rsidRPr="006104E4">
        <w:rPr>
          <w:rStyle w:val="nfasissutil"/>
          <w:rFonts w:ascii="Arial" w:hAnsi="Arial" w:cs="Arial"/>
          <w:color w:val="auto"/>
          <w:sz w:val="22"/>
          <w:szCs w:val="22"/>
        </w:rPr>
        <w:t xml:space="preserve"> </w:t>
      </w:r>
      <w:r w:rsidR="00F971A5" w:rsidRPr="006104E4">
        <w:rPr>
          <w:rFonts w:ascii="Arial" w:hAnsi="Arial" w:cs="Arial"/>
          <w:sz w:val="22"/>
          <w:szCs w:val="22"/>
          <w:lang w:val="es-ES"/>
        </w:rPr>
        <w:t xml:space="preserve">Nivel </w:t>
      </w:r>
      <w:r w:rsidR="00560706" w:rsidRPr="006104E4">
        <w:rPr>
          <w:rFonts w:ascii="Arial" w:hAnsi="Arial" w:cs="Arial"/>
          <w:sz w:val="22"/>
          <w:szCs w:val="22"/>
          <w:lang w:val="es-ES"/>
        </w:rPr>
        <w:t xml:space="preserve">(Alto) </w:t>
      </w:r>
      <w:r w:rsidR="00F971A5" w:rsidRPr="006104E4">
        <w:rPr>
          <w:rFonts w:ascii="Arial" w:hAnsi="Arial" w:cs="Arial"/>
          <w:sz w:val="22"/>
          <w:szCs w:val="22"/>
          <w:lang w:val="es-ES"/>
        </w:rPr>
        <w:t>hablado y escrito (</w:t>
      </w:r>
      <w:r w:rsidR="00D34171" w:rsidRPr="006104E4">
        <w:rPr>
          <w:rFonts w:ascii="Arial" w:hAnsi="Arial" w:cs="Arial"/>
          <w:sz w:val="22"/>
          <w:szCs w:val="22"/>
          <w:lang w:val="es-ES"/>
        </w:rPr>
        <w:t>Título</w:t>
      </w:r>
      <w:r w:rsidR="00F971A5" w:rsidRPr="006104E4">
        <w:rPr>
          <w:rFonts w:ascii="Arial" w:hAnsi="Arial" w:cs="Arial"/>
          <w:sz w:val="22"/>
          <w:szCs w:val="22"/>
          <w:lang w:val="es-ES"/>
        </w:rPr>
        <w:t xml:space="preserve"> oficial</w:t>
      </w:r>
      <w:r w:rsidR="006104E4" w:rsidRPr="006104E4">
        <w:rPr>
          <w:rFonts w:ascii="Arial" w:hAnsi="Arial" w:cs="Arial"/>
          <w:sz w:val="22"/>
          <w:szCs w:val="22"/>
          <w:lang w:val="es-ES"/>
        </w:rPr>
        <w:t>/Diploma</w:t>
      </w:r>
      <w:r w:rsidR="00F971A5" w:rsidRPr="006104E4">
        <w:rPr>
          <w:rFonts w:ascii="Arial" w:hAnsi="Arial" w:cs="Arial"/>
          <w:sz w:val="22"/>
          <w:szCs w:val="22"/>
          <w:lang w:val="es-ES"/>
        </w:rPr>
        <w:t>).</w:t>
      </w:r>
    </w:p>
    <w:p w14:paraId="3A050E58" w14:textId="77777777" w:rsidR="00F971A5" w:rsidRPr="006104E4" w:rsidRDefault="00F971A5" w:rsidP="002C7CB3">
      <w:pPr>
        <w:spacing w:line="276" w:lineRule="auto"/>
        <w:rPr>
          <w:rStyle w:val="nfasissutil"/>
          <w:rFonts w:ascii="Arial" w:hAnsi="Arial" w:cs="Arial"/>
          <w:color w:val="auto"/>
          <w:sz w:val="22"/>
          <w:szCs w:val="22"/>
        </w:rPr>
      </w:pPr>
    </w:p>
    <w:p w14:paraId="6F041C49" w14:textId="77777777" w:rsidR="00F971A5" w:rsidRPr="006104E4" w:rsidRDefault="006104E4" w:rsidP="002C7CB3">
      <w:pPr>
        <w:spacing w:line="276" w:lineRule="auto"/>
        <w:rPr>
          <w:rFonts w:ascii="Arial" w:hAnsi="Arial" w:cs="Arial"/>
          <w:sz w:val="22"/>
          <w:szCs w:val="22"/>
        </w:rPr>
      </w:pPr>
      <w:r w:rsidRPr="006104E4">
        <w:rPr>
          <w:rStyle w:val="nfasissutil"/>
          <w:rFonts w:ascii="Arial" w:hAnsi="Arial" w:cs="Arial"/>
          <w:color w:val="auto"/>
          <w:sz w:val="22"/>
          <w:szCs w:val="22"/>
        </w:rPr>
        <w:lastRenderedPageBreak/>
        <w:t>Italiano</w:t>
      </w:r>
      <w:r w:rsidR="00F971A5" w:rsidRPr="006104E4">
        <w:rPr>
          <w:rStyle w:val="nfasissutil"/>
          <w:rFonts w:ascii="Arial" w:hAnsi="Arial" w:cs="Arial"/>
          <w:color w:val="auto"/>
          <w:sz w:val="22"/>
          <w:szCs w:val="22"/>
        </w:rPr>
        <w:t>:</w:t>
      </w:r>
      <w:r w:rsidR="001D0D6F" w:rsidRPr="006104E4">
        <w:rPr>
          <w:rStyle w:val="nfasissutil"/>
          <w:rFonts w:ascii="Arial" w:hAnsi="Arial" w:cs="Arial"/>
          <w:color w:val="auto"/>
          <w:sz w:val="22"/>
          <w:szCs w:val="22"/>
        </w:rPr>
        <w:t xml:space="preserve"> </w:t>
      </w:r>
      <w:r w:rsidR="00F971A5" w:rsidRPr="006104E4">
        <w:rPr>
          <w:rFonts w:ascii="Arial" w:hAnsi="Arial" w:cs="Arial"/>
          <w:sz w:val="22"/>
          <w:szCs w:val="22"/>
          <w:lang w:val="es-ES"/>
        </w:rPr>
        <w:t xml:space="preserve">Nivel </w:t>
      </w:r>
      <w:r w:rsidRPr="006104E4">
        <w:rPr>
          <w:rFonts w:ascii="Arial" w:hAnsi="Arial" w:cs="Arial"/>
          <w:sz w:val="22"/>
          <w:szCs w:val="22"/>
          <w:lang w:val="es-ES"/>
        </w:rPr>
        <w:t>(Intermedio</w:t>
      </w:r>
      <w:r w:rsidR="00560706" w:rsidRPr="006104E4">
        <w:rPr>
          <w:rFonts w:ascii="Arial" w:hAnsi="Arial" w:cs="Arial"/>
          <w:sz w:val="22"/>
          <w:szCs w:val="22"/>
          <w:lang w:val="es-ES"/>
        </w:rPr>
        <w:t xml:space="preserve">) </w:t>
      </w:r>
      <w:r w:rsidRPr="006104E4">
        <w:rPr>
          <w:rFonts w:ascii="Arial" w:hAnsi="Arial" w:cs="Arial"/>
          <w:sz w:val="22"/>
          <w:szCs w:val="22"/>
          <w:lang w:val="es-ES"/>
        </w:rPr>
        <w:t xml:space="preserve">hablado y escrito </w:t>
      </w:r>
    </w:p>
    <w:p w14:paraId="0BBDFFF4" w14:textId="77777777" w:rsidR="00F971A5" w:rsidRPr="006104E4" w:rsidRDefault="00F971A5" w:rsidP="002C7CB3">
      <w:pPr>
        <w:spacing w:line="276" w:lineRule="auto"/>
        <w:rPr>
          <w:rFonts w:ascii="Arial" w:hAnsi="Arial" w:cs="Arial"/>
          <w:sz w:val="22"/>
          <w:szCs w:val="22"/>
        </w:rPr>
      </w:pPr>
    </w:p>
    <w:p w14:paraId="1310E89E" w14:textId="77777777" w:rsidR="002C7CB3" w:rsidRPr="006104E4" w:rsidRDefault="002C7CB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6104E4">
        <w:rPr>
          <w:rFonts w:ascii="Arial" w:hAnsi="Arial" w:cs="Arial"/>
          <w:sz w:val="22"/>
          <w:szCs w:val="22"/>
          <w:lang w:val="es-ES"/>
        </w:rPr>
        <w:t>INFORMÁTICA</w:t>
      </w:r>
    </w:p>
    <w:p w14:paraId="0AB8B8FD" w14:textId="6EF0DC10" w:rsidR="00F971A5" w:rsidRPr="006104E4" w:rsidRDefault="00747523" w:rsidP="002C7CB3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FAE6F0" wp14:editId="7179F675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86400" cy="0"/>
                <wp:effectExtent l="13335" t="5080" r="5715" b="13970"/>
                <wp:wrapNone/>
                <wp:docPr id="2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41C75" id="Conector recto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1pt" to="6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" strokecolor="black [3213]"/>
            </w:pict>
          </mc:Fallback>
        </mc:AlternateContent>
      </w:r>
    </w:p>
    <w:p w14:paraId="6B9D6F3D" w14:textId="77777777" w:rsidR="00F971A5" w:rsidRPr="006104E4" w:rsidRDefault="006104E4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6104E4">
        <w:rPr>
          <w:rFonts w:ascii="Arial" w:hAnsi="Arial" w:cs="Arial"/>
          <w:i/>
          <w:iCs/>
          <w:sz w:val="22"/>
          <w:szCs w:val="22"/>
          <w:lang w:val="es-ES"/>
        </w:rPr>
        <w:t>Paquete Office</w:t>
      </w:r>
      <w:r w:rsidR="00F971A5" w:rsidRPr="006104E4">
        <w:rPr>
          <w:rFonts w:ascii="Arial" w:hAnsi="Arial" w:cs="Arial"/>
          <w:i/>
          <w:iCs/>
          <w:sz w:val="22"/>
          <w:szCs w:val="22"/>
          <w:lang w:val="es-ES"/>
        </w:rPr>
        <w:t>:</w:t>
      </w:r>
      <w:r w:rsidR="00477112" w:rsidRPr="006104E4">
        <w:rPr>
          <w:rFonts w:ascii="Arial" w:hAnsi="Arial" w:cs="Arial"/>
          <w:i/>
          <w:iCs/>
          <w:sz w:val="22"/>
          <w:szCs w:val="22"/>
          <w:lang w:val="es-ES"/>
        </w:rPr>
        <w:t xml:space="preserve"> </w:t>
      </w:r>
      <w:r w:rsidR="00F971A5" w:rsidRPr="006104E4">
        <w:rPr>
          <w:rFonts w:ascii="Arial" w:hAnsi="Arial" w:cs="Arial"/>
          <w:sz w:val="22"/>
          <w:szCs w:val="22"/>
          <w:lang w:val="es-ES"/>
        </w:rPr>
        <w:t xml:space="preserve">Nivel </w:t>
      </w:r>
      <w:r w:rsidRPr="006104E4">
        <w:rPr>
          <w:rFonts w:ascii="Arial" w:hAnsi="Arial" w:cs="Arial"/>
          <w:sz w:val="22"/>
          <w:szCs w:val="22"/>
          <w:lang w:val="es-ES"/>
        </w:rPr>
        <w:t>(Alto</w:t>
      </w:r>
      <w:r w:rsidR="001D0D6F" w:rsidRPr="006104E4">
        <w:rPr>
          <w:rFonts w:ascii="Arial" w:hAnsi="Arial" w:cs="Arial"/>
          <w:sz w:val="22"/>
          <w:szCs w:val="22"/>
          <w:lang w:val="es-ES"/>
        </w:rPr>
        <w:t xml:space="preserve">). </w:t>
      </w:r>
    </w:p>
    <w:p w14:paraId="11C1733F" w14:textId="77777777" w:rsidR="001D0D6F" w:rsidRPr="006104E4" w:rsidRDefault="001D0D6F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456EE392" w14:textId="25B01D1E" w:rsidR="001D0D6F" w:rsidRDefault="001D0D6F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6104E4">
        <w:rPr>
          <w:rFonts w:ascii="Arial" w:hAnsi="Arial" w:cs="Arial"/>
          <w:i/>
          <w:iCs/>
          <w:sz w:val="22"/>
          <w:szCs w:val="22"/>
          <w:lang w:val="es-ES"/>
        </w:rPr>
        <w:t>Programa</w:t>
      </w:r>
      <w:r w:rsidR="006104E4" w:rsidRPr="006104E4">
        <w:rPr>
          <w:rFonts w:ascii="Arial" w:hAnsi="Arial" w:cs="Arial"/>
          <w:i/>
          <w:iCs/>
          <w:sz w:val="22"/>
          <w:szCs w:val="22"/>
          <w:lang w:val="es-ES"/>
        </w:rPr>
        <w:t xml:space="preserve"> SPSS</w:t>
      </w:r>
      <w:r w:rsidRPr="006104E4">
        <w:rPr>
          <w:rFonts w:ascii="Arial" w:hAnsi="Arial" w:cs="Arial"/>
          <w:i/>
          <w:iCs/>
          <w:sz w:val="22"/>
          <w:szCs w:val="22"/>
          <w:lang w:val="es-ES"/>
        </w:rPr>
        <w:t xml:space="preserve">: </w:t>
      </w:r>
      <w:r w:rsidRPr="006104E4">
        <w:rPr>
          <w:rFonts w:ascii="Arial" w:hAnsi="Arial" w:cs="Arial"/>
          <w:sz w:val="22"/>
          <w:szCs w:val="22"/>
          <w:lang w:val="es-ES"/>
        </w:rPr>
        <w:t xml:space="preserve">Nivel </w:t>
      </w:r>
      <w:r w:rsidR="006104E4" w:rsidRPr="006104E4">
        <w:rPr>
          <w:rFonts w:ascii="Arial" w:hAnsi="Arial" w:cs="Arial"/>
          <w:sz w:val="22"/>
          <w:szCs w:val="22"/>
          <w:lang w:val="es-ES"/>
        </w:rPr>
        <w:t>(Intermedio</w:t>
      </w:r>
      <w:r w:rsidRPr="006104E4">
        <w:rPr>
          <w:rFonts w:ascii="Arial" w:hAnsi="Arial" w:cs="Arial"/>
          <w:sz w:val="22"/>
          <w:szCs w:val="22"/>
          <w:lang w:val="es-ES"/>
        </w:rPr>
        <w:t xml:space="preserve">). </w:t>
      </w:r>
    </w:p>
    <w:p w14:paraId="38AC08BD" w14:textId="77777777" w:rsidR="001318FB" w:rsidRDefault="001318FB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0FCDB635" w14:textId="736943CE" w:rsidR="001318FB" w:rsidRPr="001318FB" w:rsidRDefault="001318FB" w:rsidP="002C7CB3">
      <w:pPr>
        <w:spacing w:line="276" w:lineRule="auto"/>
        <w:rPr>
          <w:rFonts w:ascii="Arial" w:hAnsi="Arial" w:cs="Arial"/>
          <w:i/>
          <w:iCs/>
          <w:sz w:val="22"/>
          <w:szCs w:val="22"/>
          <w:lang w:val="es-ES"/>
        </w:rPr>
      </w:pPr>
      <w:r w:rsidRPr="001318FB">
        <w:rPr>
          <w:rFonts w:ascii="Arial" w:hAnsi="Arial" w:cs="Arial"/>
          <w:i/>
          <w:iCs/>
          <w:sz w:val="22"/>
          <w:szCs w:val="22"/>
          <w:lang w:val="es-ES"/>
        </w:rPr>
        <w:t>Cursos -talleres en el uso de IA</w:t>
      </w:r>
      <w:r>
        <w:rPr>
          <w:rFonts w:ascii="Arial" w:hAnsi="Arial" w:cs="Arial"/>
          <w:i/>
          <w:iCs/>
          <w:sz w:val="22"/>
          <w:szCs w:val="22"/>
          <w:lang w:val="es-ES"/>
        </w:rPr>
        <w:t xml:space="preserve">: </w:t>
      </w:r>
      <w:r w:rsidRPr="00E25459">
        <w:rPr>
          <w:rFonts w:ascii="Arial" w:hAnsi="Arial" w:cs="Arial"/>
          <w:sz w:val="22"/>
          <w:szCs w:val="22"/>
          <w:lang w:val="es-ES"/>
        </w:rPr>
        <w:t>(</w:t>
      </w:r>
      <w:r w:rsidR="00E25459" w:rsidRPr="00E25459">
        <w:rPr>
          <w:rFonts w:ascii="Arial" w:hAnsi="Arial" w:cs="Arial"/>
          <w:sz w:val="22"/>
          <w:szCs w:val="22"/>
          <w:lang w:val="es-ES"/>
        </w:rPr>
        <w:t>Alto).</w:t>
      </w:r>
    </w:p>
    <w:p w14:paraId="7059E0D6" w14:textId="431362E2" w:rsidR="00C87C88" w:rsidRDefault="00C87C88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6ACE8C5C" w14:textId="662FCFA8" w:rsidR="00C87C88" w:rsidRDefault="00C87C88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OTROS CARGOS</w:t>
      </w:r>
    </w:p>
    <w:p w14:paraId="533E519F" w14:textId="5C3D6312" w:rsidR="00C87C88" w:rsidRPr="00C87C88" w:rsidRDefault="00C87C88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_____________________________________________________________________</w:t>
      </w:r>
    </w:p>
    <w:p w14:paraId="4A1D2DE8" w14:textId="3A0E8254" w:rsidR="00F971A5" w:rsidRDefault="00F971A5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59AAB3B8" w14:textId="4129B552" w:rsidR="00C87C88" w:rsidRDefault="00C87C88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Consejero Universitario noviembre de 2019- </w:t>
      </w:r>
      <w:r w:rsidR="00845A39">
        <w:rPr>
          <w:rFonts w:ascii="Arial" w:hAnsi="Arial" w:cs="Arial"/>
          <w:sz w:val="22"/>
          <w:szCs w:val="22"/>
          <w:lang w:val="es-ES"/>
        </w:rPr>
        <w:t>2021</w:t>
      </w:r>
    </w:p>
    <w:p w14:paraId="781DEF7D" w14:textId="7796C036" w:rsidR="00C60ECF" w:rsidRDefault="00C60ECF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Miembro del </w:t>
      </w:r>
      <w:r w:rsidR="00033D00">
        <w:rPr>
          <w:rFonts w:ascii="Arial" w:hAnsi="Arial" w:cs="Arial"/>
          <w:sz w:val="22"/>
          <w:szCs w:val="22"/>
          <w:lang w:val="es-ES"/>
        </w:rPr>
        <w:t>C</w:t>
      </w:r>
      <w:r>
        <w:rPr>
          <w:rFonts w:ascii="Arial" w:hAnsi="Arial" w:cs="Arial"/>
          <w:sz w:val="22"/>
          <w:szCs w:val="22"/>
          <w:lang w:val="es-ES"/>
        </w:rPr>
        <w:t xml:space="preserve">olegio de Licenciados en </w:t>
      </w:r>
      <w:r w:rsidR="00033D00">
        <w:rPr>
          <w:rFonts w:ascii="Arial" w:hAnsi="Arial" w:cs="Arial"/>
          <w:sz w:val="22"/>
          <w:szCs w:val="22"/>
          <w:lang w:val="es-ES"/>
        </w:rPr>
        <w:t>A</w:t>
      </w:r>
      <w:r>
        <w:rPr>
          <w:rFonts w:ascii="Arial" w:hAnsi="Arial" w:cs="Arial"/>
          <w:sz w:val="22"/>
          <w:szCs w:val="22"/>
          <w:lang w:val="es-ES"/>
        </w:rPr>
        <w:t>dministración de Empresas Mazatlán (CONLA).</w:t>
      </w:r>
    </w:p>
    <w:p w14:paraId="6D58CBC1" w14:textId="6E48264D" w:rsidR="001C7C09" w:rsidRDefault="001C7C09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Miembro del Sistema Sinaloense de investigadores y tecnólogos</w:t>
      </w:r>
    </w:p>
    <w:p w14:paraId="0E5CB474" w14:textId="68521ACE" w:rsidR="001C7C09" w:rsidRDefault="001C7C09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Certificado por la Asociación Nacional de Facultades y Escuelas de Contabilidad y administración (ANFECA) certificación académica</w:t>
      </w:r>
    </w:p>
    <w:p w14:paraId="30DB4B7F" w14:textId="13B9B666" w:rsidR="00D927D3" w:rsidRDefault="00D927D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Miembro fundador de la red ICALC (Red de investigadores Científicos de América Latina y el Caribe)</w:t>
      </w:r>
    </w:p>
    <w:p w14:paraId="569725C5" w14:textId="4BCDAA48" w:rsidR="00D927D3" w:rsidRDefault="00D927D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PITC con Perfil Deseable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Prodep</w:t>
      </w:r>
      <w:proofErr w:type="spellEnd"/>
    </w:p>
    <w:p w14:paraId="2C0A7236" w14:textId="46C05F12" w:rsidR="00A351E2" w:rsidRDefault="00A351E2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Reconocimiento como CANDIDATO al Sistema Nacional de Investigadores periodo 2024-2027</w:t>
      </w:r>
    </w:p>
    <w:p w14:paraId="264A71DD" w14:textId="5C25FB90" w:rsidR="00713217" w:rsidRDefault="00713217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Consejero Universitario 2025-2027</w:t>
      </w:r>
    </w:p>
    <w:p w14:paraId="2BBFED9E" w14:textId="7D0B9119" w:rsidR="00C87C88" w:rsidRDefault="00C87C88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3FCA6FF5" w14:textId="1EDB6542" w:rsidR="00C87C88" w:rsidRDefault="00C87C88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PUBLICACION DE ARTICULOS EN REVISTAS CIENTIFICAS</w:t>
      </w:r>
    </w:p>
    <w:p w14:paraId="61C86021" w14:textId="5C900F19" w:rsidR="00C87C88" w:rsidRDefault="00C87C88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_____________________________________________________________________</w:t>
      </w:r>
    </w:p>
    <w:p w14:paraId="1DA009CA" w14:textId="1FA44222" w:rsidR="00C87C88" w:rsidRPr="00C87C88" w:rsidRDefault="00C87C88" w:rsidP="00C87C88">
      <w:pPr>
        <w:rPr>
          <w:rFonts w:ascii="Arial" w:hAnsi="Arial" w:cs="Arial"/>
          <w:sz w:val="22"/>
          <w:szCs w:val="22"/>
          <w:lang w:val="es-ES"/>
        </w:rPr>
      </w:pPr>
    </w:p>
    <w:p w14:paraId="7B89CB38" w14:textId="70461E60" w:rsidR="00C87C88" w:rsidRDefault="00C87C88" w:rsidP="00C87C88">
      <w:pPr>
        <w:rPr>
          <w:rFonts w:ascii="Arial" w:hAnsi="Arial" w:cs="Arial"/>
          <w:sz w:val="22"/>
          <w:szCs w:val="22"/>
          <w:lang w:val="es-ES"/>
        </w:rPr>
      </w:pPr>
    </w:p>
    <w:p w14:paraId="4D082C9B" w14:textId="3961CC8A" w:rsidR="00C87C88" w:rsidRDefault="007D70BF" w:rsidP="001D5DAD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1)</w:t>
      </w:r>
      <w:r w:rsidR="00C87C88" w:rsidRPr="00C87C88">
        <w:rPr>
          <w:rFonts w:ascii="Arial" w:hAnsi="Arial" w:cs="Arial"/>
          <w:b/>
          <w:bCs/>
          <w:sz w:val="22"/>
          <w:szCs w:val="22"/>
          <w:lang w:val="es-ES"/>
        </w:rPr>
        <w:t>Articulo:</w:t>
      </w:r>
      <w:r w:rsidR="00C87C88">
        <w:rPr>
          <w:rFonts w:ascii="Arial" w:hAnsi="Arial" w:cs="Arial"/>
          <w:sz w:val="22"/>
          <w:szCs w:val="22"/>
          <w:lang w:val="es-ES"/>
        </w:rPr>
        <w:t xml:space="preserve"> </w:t>
      </w:r>
      <w:r w:rsidR="00C87C88" w:rsidRPr="00C87C88">
        <w:rPr>
          <w:rFonts w:ascii="Arial" w:hAnsi="Arial" w:cs="Arial"/>
          <w:i/>
          <w:iCs/>
          <w:sz w:val="22"/>
          <w:szCs w:val="22"/>
          <w:lang w:val="es-ES"/>
        </w:rPr>
        <w:t>Turismo Hotelero 5 estrellas en Mazatlán Sinaloa, México, panorama actual de Desarrollos y retos que enfrenta</w:t>
      </w:r>
    </w:p>
    <w:p w14:paraId="30F02946" w14:textId="3C08EC76" w:rsidR="00C87C88" w:rsidRPr="00C87C88" w:rsidRDefault="00C87C88" w:rsidP="001D5DAD">
      <w:pPr>
        <w:pStyle w:val="Ttulo1"/>
        <w:shd w:val="clear" w:color="auto" w:fill="FFFFFF"/>
        <w:spacing w:before="300" w:after="15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C87C88">
        <w:rPr>
          <w:rFonts w:ascii="Arial" w:hAnsi="Arial" w:cs="Arial"/>
          <w:color w:val="auto"/>
          <w:sz w:val="22"/>
          <w:szCs w:val="22"/>
          <w:lang w:val="es-ES"/>
        </w:rPr>
        <w:t>Revista:</w:t>
      </w:r>
      <w:r w:rsidRPr="00C87C88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Turismo y Desarrollo local sostenible / ISSN: 1988-5261</w:t>
      </w:r>
    </w:p>
    <w:p w14:paraId="2AE43BE5" w14:textId="03E9A713" w:rsidR="00C87C88" w:rsidRDefault="00C87C88" w:rsidP="001D5DAD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C023609" w14:textId="00D9C939" w:rsidR="001D5DAD" w:rsidRPr="001D5DAD" w:rsidRDefault="007D70BF" w:rsidP="001D5DAD">
      <w:pPr>
        <w:jc w:val="both"/>
      </w:pPr>
      <w:r>
        <w:rPr>
          <w:b/>
          <w:bCs/>
        </w:rPr>
        <w:t>2)</w:t>
      </w:r>
      <w:r w:rsidR="001D5DAD" w:rsidRPr="001D5DAD">
        <w:rPr>
          <w:b/>
          <w:bCs/>
        </w:rPr>
        <w:t>Articulo:</w:t>
      </w:r>
      <w:r w:rsidR="001D5DAD">
        <w:t xml:space="preserve"> </w:t>
      </w:r>
      <w:r w:rsidR="001D5DAD" w:rsidRPr="001D5DAD">
        <w:rPr>
          <w:i/>
          <w:iCs/>
        </w:rPr>
        <w:t xml:space="preserve">La generación de redes de conocimiento y sus implicaciones en sectores estratégicos: Caso el sector pesquero camaronero </w:t>
      </w:r>
      <w:r w:rsidRPr="001D5DAD">
        <w:rPr>
          <w:i/>
          <w:iCs/>
        </w:rPr>
        <w:t xml:space="preserve">en </w:t>
      </w:r>
      <w:r>
        <w:rPr>
          <w:i/>
          <w:iCs/>
        </w:rPr>
        <w:t>Sinaloa</w:t>
      </w:r>
      <w:r w:rsidRPr="001D5DAD">
        <w:rPr>
          <w:i/>
          <w:iCs/>
        </w:rPr>
        <w:t>,</w:t>
      </w:r>
      <w:r w:rsidR="001D5DAD" w:rsidRPr="001D5DAD">
        <w:rPr>
          <w:i/>
          <w:iCs/>
        </w:rPr>
        <w:t xml:space="preserve"> México</w:t>
      </w:r>
    </w:p>
    <w:p w14:paraId="16C820E5" w14:textId="77BA7A8E" w:rsidR="00C87C88" w:rsidRPr="00C87C88" w:rsidRDefault="00C87C88" w:rsidP="001D5DAD">
      <w:pPr>
        <w:pStyle w:val="Ttulo1"/>
        <w:shd w:val="clear" w:color="auto" w:fill="FFFFFF"/>
        <w:spacing w:before="300" w:after="15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C87C88">
        <w:rPr>
          <w:rFonts w:ascii="Arial" w:hAnsi="Arial" w:cs="Arial"/>
          <w:color w:val="auto"/>
          <w:sz w:val="22"/>
          <w:szCs w:val="22"/>
          <w:lang w:val="es-ES"/>
        </w:rPr>
        <w:t>Revista:</w:t>
      </w:r>
      <w:r w:rsidRPr="00C87C88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Caribeña de Ciencias Sociales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I</w:t>
      </w:r>
      <w:r w:rsidRPr="00C87C88">
        <w:rPr>
          <w:rFonts w:ascii="Arial" w:hAnsi="Arial" w:cs="Arial"/>
          <w:b w:val="0"/>
          <w:bCs w:val="0"/>
          <w:color w:val="auto"/>
          <w:sz w:val="22"/>
          <w:szCs w:val="22"/>
        </w:rPr>
        <w:t>SSN: 2254-7630</w:t>
      </w:r>
    </w:p>
    <w:p w14:paraId="4BB49563" w14:textId="11534D2C" w:rsidR="00C87C88" w:rsidRDefault="00C87C88" w:rsidP="00C87C88">
      <w:pPr>
        <w:rPr>
          <w:rFonts w:ascii="Arial" w:hAnsi="Arial" w:cs="Arial"/>
          <w:sz w:val="22"/>
          <w:szCs w:val="22"/>
          <w:lang w:val="es-ES"/>
        </w:rPr>
      </w:pPr>
    </w:p>
    <w:p w14:paraId="5C33E51B" w14:textId="33486B85" w:rsidR="001D5DAD" w:rsidRDefault="007D70BF" w:rsidP="007828BB">
      <w:pPr>
        <w:pStyle w:val="Ttulo1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es-ES"/>
        </w:rPr>
        <w:t>3)</w:t>
      </w:r>
      <w:r w:rsidR="001D5DAD" w:rsidRPr="001D5DAD">
        <w:rPr>
          <w:rFonts w:ascii="Arial" w:hAnsi="Arial" w:cs="Arial"/>
          <w:color w:val="auto"/>
          <w:sz w:val="22"/>
          <w:szCs w:val="22"/>
          <w:lang w:val="es-ES"/>
        </w:rPr>
        <w:t>Articulo:</w:t>
      </w:r>
      <w:r w:rsidR="001D5DAD" w:rsidRPr="001D5DA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Variables en la generación de Redes de Conocimiento en organizaciones y sectores estratégicos caso del sector pesquero camaronero en Sinaloa, México</w:t>
      </w:r>
    </w:p>
    <w:p w14:paraId="652B80FB" w14:textId="51001CDC" w:rsidR="001D5DAD" w:rsidRDefault="001D5DAD" w:rsidP="001D5DAD"/>
    <w:p w14:paraId="0C60118C" w14:textId="6988EFA4" w:rsidR="001D5DAD" w:rsidRDefault="001D5DAD" w:rsidP="001D5DAD">
      <w:r>
        <w:t>Revista: Ciencia y universidad. Enero-junio 2020 ISSN</w:t>
      </w:r>
      <w:r w:rsidR="007828BB">
        <w:t>:</w:t>
      </w:r>
      <w:r>
        <w:t xml:space="preserve"> 0185-6618</w:t>
      </w:r>
    </w:p>
    <w:p w14:paraId="455E632F" w14:textId="510FDE89" w:rsidR="007828BB" w:rsidRDefault="007828BB" w:rsidP="001D5DAD"/>
    <w:p w14:paraId="6AC6F884" w14:textId="7B37D654" w:rsidR="00E31640" w:rsidRPr="001D5DAD" w:rsidRDefault="007828BB" w:rsidP="00E31640">
      <w:pPr>
        <w:jc w:val="both"/>
      </w:pPr>
      <w:r w:rsidRPr="007828BB">
        <w:rPr>
          <w:b/>
          <w:bCs/>
        </w:rPr>
        <w:t>4)Articulo:</w:t>
      </w:r>
      <w:r w:rsidR="00E31640" w:rsidRPr="00E31640">
        <w:rPr>
          <w:i/>
          <w:iCs/>
        </w:rPr>
        <w:t xml:space="preserve"> </w:t>
      </w:r>
      <w:r w:rsidR="00E31640" w:rsidRPr="001D5DAD">
        <w:rPr>
          <w:i/>
          <w:iCs/>
        </w:rPr>
        <w:t>La generación de redes de conocimiento y sus implicaciones en sectores estratégicos</w:t>
      </w:r>
    </w:p>
    <w:p w14:paraId="68D90D27" w14:textId="035E1B16" w:rsidR="007828BB" w:rsidRDefault="007828BB" w:rsidP="001D5DAD">
      <w:pPr>
        <w:rPr>
          <w:b/>
          <w:bCs/>
        </w:rPr>
      </w:pPr>
    </w:p>
    <w:p w14:paraId="4C41BE35" w14:textId="0D2A0C87" w:rsidR="00E31640" w:rsidRDefault="00E31640" w:rsidP="001D5DAD">
      <w:r>
        <w:rPr>
          <w:b/>
          <w:bCs/>
        </w:rPr>
        <w:t xml:space="preserve">Revista: </w:t>
      </w:r>
      <w:r w:rsidR="003F6B34" w:rsidRPr="003F6B34">
        <w:t xml:space="preserve">Investigación en ciencias </w:t>
      </w:r>
      <w:proofErr w:type="gramStart"/>
      <w:r w:rsidR="003F6B34" w:rsidRPr="003F6B34">
        <w:t>administrativas</w:t>
      </w:r>
      <w:r w:rsidR="003F6B34">
        <w:t xml:space="preserve">  ISSN</w:t>
      </w:r>
      <w:proofErr w:type="gramEnd"/>
      <w:r w:rsidR="003F6B34">
        <w:t>: 2007-5030</w:t>
      </w:r>
    </w:p>
    <w:p w14:paraId="212F5190" w14:textId="2F58D5D5" w:rsidR="00637298" w:rsidRDefault="00637298" w:rsidP="001D5DAD"/>
    <w:p w14:paraId="7E102205" w14:textId="2C04093B" w:rsidR="00637298" w:rsidRPr="00637298" w:rsidRDefault="00637298" w:rsidP="001D5DAD">
      <w:pPr>
        <w:rPr>
          <w:b/>
          <w:bCs/>
        </w:rPr>
      </w:pPr>
      <w:r w:rsidRPr="00637298">
        <w:rPr>
          <w:b/>
          <w:bCs/>
        </w:rPr>
        <w:t xml:space="preserve">Todos los artículos: </w:t>
      </w:r>
    </w:p>
    <w:p w14:paraId="31E2F659" w14:textId="6B118CF8" w:rsidR="00637298" w:rsidRDefault="00637298" w:rsidP="001D5DAD"/>
    <w:p w14:paraId="45376BC2" w14:textId="77777777" w:rsidR="00637298" w:rsidRDefault="00637298" w:rsidP="001D5DAD">
      <w:r>
        <w:t>Google academico:</w:t>
      </w:r>
    </w:p>
    <w:p w14:paraId="1B5A01BA" w14:textId="57A8B5CE" w:rsidR="00637298" w:rsidRDefault="00637298" w:rsidP="001D5DAD">
      <w:hyperlink r:id="rId7" w:history="1">
        <w:r w:rsidRPr="003A5FAF">
          <w:rPr>
            <w:rStyle w:val="Hipervnculo"/>
          </w:rPr>
          <w:t>https://scholar.google.es/citations?user=7ABJ8Q4AAAAJ&amp;hl=es&amp;oi=ao</w:t>
        </w:r>
      </w:hyperlink>
    </w:p>
    <w:p w14:paraId="48904319" w14:textId="2F2ACF5D" w:rsidR="00637298" w:rsidRDefault="00637298" w:rsidP="001D5DAD"/>
    <w:p w14:paraId="1861F1FD" w14:textId="5CD94A79" w:rsidR="00637298" w:rsidRDefault="00637298" w:rsidP="001D5DAD">
      <w:r>
        <w:t>ORCID:</w:t>
      </w:r>
    </w:p>
    <w:p w14:paraId="170AE537" w14:textId="57D087D3" w:rsidR="00637298" w:rsidRDefault="00637298" w:rsidP="001D5DAD">
      <w:pPr>
        <w:rPr>
          <w:b/>
          <w:bCs/>
        </w:rPr>
      </w:pPr>
      <w:hyperlink r:id="rId8" w:history="1">
        <w:r w:rsidRPr="003A5FAF">
          <w:rPr>
            <w:rStyle w:val="Hipervnculo"/>
            <w:b/>
            <w:bCs/>
          </w:rPr>
          <w:t>https://orcid.org/0000-0003-3501-7059</w:t>
        </w:r>
      </w:hyperlink>
    </w:p>
    <w:p w14:paraId="3980FAC1" w14:textId="77777777" w:rsidR="00637298" w:rsidRPr="007828BB" w:rsidRDefault="00637298" w:rsidP="001D5DAD">
      <w:pPr>
        <w:rPr>
          <w:b/>
          <w:bCs/>
        </w:rPr>
      </w:pPr>
    </w:p>
    <w:p w14:paraId="72845C95" w14:textId="55DA74E2" w:rsidR="00B929AB" w:rsidRDefault="003F6B34" w:rsidP="001D5DAD">
      <w:r>
        <w:t xml:space="preserve">  </w:t>
      </w:r>
    </w:p>
    <w:p w14:paraId="7C19C4CB" w14:textId="5A179271" w:rsidR="00B929AB" w:rsidRDefault="00B929AB" w:rsidP="001D5DAD">
      <w:r>
        <w:t>PUBLICACION DE CAPITULOS EN LIBROS</w:t>
      </w:r>
    </w:p>
    <w:p w14:paraId="5559DD4E" w14:textId="6388A500" w:rsidR="00B929AB" w:rsidRDefault="00B929AB" w:rsidP="001D5DAD">
      <w:r>
        <w:t>_______________________________________________________________________________________________</w:t>
      </w:r>
    </w:p>
    <w:p w14:paraId="7C75B143" w14:textId="2D1D0750" w:rsidR="00B929AB" w:rsidRDefault="00B929AB" w:rsidP="001D5DAD"/>
    <w:p w14:paraId="4DAE5204" w14:textId="4D923306" w:rsidR="00B929AB" w:rsidRDefault="00B929AB" w:rsidP="00B929AB">
      <w:pPr>
        <w:jc w:val="both"/>
      </w:pPr>
      <w:r>
        <w:t xml:space="preserve">Competitividad en las Organizaciones: Capitulo </w:t>
      </w:r>
      <w:proofErr w:type="gramStart"/>
      <w:r>
        <w:t>6 ;</w:t>
      </w:r>
      <w:proofErr w:type="gramEnd"/>
      <w:r>
        <w:t xml:space="preserve"> La generación de redes de conocimiento en organizaciones del sector pesquero camaronero en Sinaloa, México</w:t>
      </w:r>
    </w:p>
    <w:p w14:paraId="5DB0458E" w14:textId="77777777" w:rsidR="00E05C03" w:rsidRPr="00E05C03" w:rsidRDefault="00E05C03" w:rsidP="00E05C03">
      <w:pPr>
        <w:pStyle w:val="Ttulo2"/>
        <w:spacing w:before="0"/>
        <w:jc w:val="both"/>
        <w:textAlignment w:val="baseline"/>
        <w:rPr>
          <w:b w:val="0"/>
          <w:bCs w:val="0"/>
          <w:sz w:val="20"/>
          <w:szCs w:val="20"/>
        </w:rPr>
      </w:pPr>
      <w:r w:rsidRPr="00E05C03">
        <w:rPr>
          <w:rFonts w:ascii="Prompt" w:hAnsi="Prompt" w:cs="Prompt" w:hint="cs"/>
          <w:b w:val="0"/>
          <w:bCs w:val="0"/>
          <w:color w:val="000000"/>
          <w:sz w:val="20"/>
          <w:szCs w:val="20"/>
          <w:bdr w:val="none" w:sz="0" w:space="0" w:color="auto" w:frame="1"/>
        </w:rPr>
        <w:t>ISBN 978-607-97784-9-1</w:t>
      </w:r>
    </w:p>
    <w:p w14:paraId="08E06385" w14:textId="2C5388C3" w:rsidR="00B929AB" w:rsidRDefault="00B929AB" w:rsidP="001D5DAD"/>
    <w:p w14:paraId="1BB279C8" w14:textId="3B388180" w:rsidR="00637298" w:rsidRDefault="00637298" w:rsidP="001D5DAD">
      <w:r w:rsidRPr="00742FDC">
        <w:rPr>
          <w:b/>
          <w:bCs/>
        </w:rPr>
        <w:t>Todas las publicaciones</w:t>
      </w:r>
      <w:r>
        <w:t>:</w:t>
      </w:r>
    </w:p>
    <w:p w14:paraId="01CCEDA9" w14:textId="2DC61DEC" w:rsidR="00637298" w:rsidRDefault="00637298" w:rsidP="001D5DAD"/>
    <w:p w14:paraId="7B258BCE" w14:textId="0020D844" w:rsidR="00637298" w:rsidRDefault="00637298" w:rsidP="00637298">
      <w:r>
        <w:t xml:space="preserve">Google </w:t>
      </w:r>
      <w:r w:rsidR="00293F55">
        <w:t>académico</w:t>
      </w:r>
      <w:r>
        <w:t>:</w:t>
      </w:r>
    </w:p>
    <w:p w14:paraId="6A7165FA" w14:textId="77777777" w:rsidR="00637298" w:rsidRDefault="00637298" w:rsidP="00637298">
      <w:hyperlink r:id="rId9" w:history="1">
        <w:r w:rsidRPr="003A5FAF">
          <w:rPr>
            <w:rStyle w:val="Hipervnculo"/>
          </w:rPr>
          <w:t>https://scholar.google.es/citations?user=7ABJ8Q4AAAAJ&amp;hl=es&amp;oi=ao</w:t>
        </w:r>
      </w:hyperlink>
    </w:p>
    <w:p w14:paraId="1B6229AC" w14:textId="77777777" w:rsidR="00637298" w:rsidRDefault="00637298" w:rsidP="00637298"/>
    <w:p w14:paraId="60CE853C" w14:textId="77777777" w:rsidR="002625B8" w:rsidRDefault="002625B8" w:rsidP="00637298"/>
    <w:p w14:paraId="1FE57D02" w14:textId="3ADD8F48" w:rsidR="00637298" w:rsidRDefault="00637298" w:rsidP="00637298">
      <w:r>
        <w:t>ORCID:</w:t>
      </w:r>
    </w:p>
    <w:p w14:paraId="41F9812E" w14:textId="77777777" w:rsidR="00637298" w:rsidRDefault="00637298" w:rsidP="00637298">
      <w:pPr>
        <w:rPr>
          <w:b/>
          <w:bCs/>
        </w:rPr>
      </w:pPr>
      <w:hyperlink r:id="rId10" w:history="1">
        <w:r w:rsidRPr="003A5FAF">
          <w:rPr>
            <w:rStyle w:val="Hipervnculo"/>
            <w:b/>
            <w:bCs/>
          </w:rPr>
          <w:t>https://orcid.org/0000-0003-3501-7059</w:t>
        </w:r>
      </w:hyperlink>
    </w:p>
    <w:p w14:paraId="2476C30D" w14:textId="77777777" w:rsidR="00637298" w:rsidRDefault="00637298" w:rsidP="001D5DAD"/>
    <w:p w14:paraId="4D3609A6" w14:textId="77777777" w:rsidR="00B929AB" w:rsidRDefault="00B929AB" w:rsidP="001D5DAD"/>
    <w:p w14:paraId="50F09642" w14:textId="23569F9D" w:rsidR="007D70BF" w:rsidRDefault="007D70BF" w:rsidP="001D5DAD">
      <w:r>
        <w:t>P</w:t>
      </w:r>
      <w:r w:rsidR="00871349">
        <w:t>REMIOS OTORGADOS</w:t>
      </w:r>
    </w:p>
    <w:p w14:paraId="34845936" w14:textId="6F2A40E8" w:rsidR="00871349" w:rsidRPr="001D5DAD" w:rsidRDefault="00871349" w:rsidP="001D5DAD">
      <w:r>
        <w:t>_______________________________________________________________________________________________</w:t>
      </w:r>
    </w:p>
    <w:p w14:paraId="43C43EFE" w14:textId="4308EB88" w:rsidR="001D5DAD" w:rsidRDefault="001D5DAD" w:rsidP="00C87C88">
      <w:pPr>
        <w:rPr>
          <w:rFonts w:ascii="Arial" w:hAnsi="Arial" w:cs="Arial"/>
          <w:sz w:val="22"/>
          <w:szCs w:val="22"/>
          <w:lang w:val="es-ES"/>
        </w:rPr>
      </w:pPr>
    </w:p>
    <w:p w14:paraId="4840A5EF" w14:textId="623A4820" w:rsidR="00871349" w:rsidRDefault="00871349" w:rsidP="00C87C88">
      <w:r>
        <w:t xml:space="preserve">Décimo Séptimo Premio Nacional de Resultados de Investigación </w:t>
      </w:r>
      <w:r w:rsidR="00747523">
        <w:t xml:space="preserve">de tesis Doctoral </w:t>
      </w:r>
      <w:r>
        <w:t>para Académicos</w:t>
      </w:r>
      <w:r w:rsidR="00747523">
        <w:t xml:space="preserve"> ANFECA</w:t>
      </w:r>
    </w:p>
    <w:p w14:paraId="0085B7F7" w14:textId="24EF1CEE" w:rsidR="00871349" w:rsidRDefault="00871349" w:rsidP="00C87C88"/>
    <w:p w14:paraId="043591A9" w14:textId="3AA61520" w:rsidR="00871349" w:rsidRDefault="00871349" w:rsidP="00871349">
      <w:pPr>
        <w:jc w:val="both"/>
      </w:pPr>
      <w:r>
        <w:t>Tesis Doctoral:</w:t>
      </w:r>
      <w:r w:rsidRPr="00871349">
        <w:t xml:space="preserve"> </w:t>
      </w:r>
      <w:r>
        <w:t>Gestión de redes de conocimiento en el sector pesquero camaronero en Sinaloa, México, 2011-2013</w:t>
      </w:r>
      <w:r w:rsidR="00747523">
        <w:t xml:space="preserve"> (Mención honorifica)</w:t>
      </w:r>
    </w:p>
    <w:p w14:paraId="108538E8" w14:textId="61E4CC4F" w:rsidR="00747523" w:rsidRDefault="00747523" w:rsidP="00871349">
      <w:pPr>
        <w:jc w:val="both"/>
      </w:pPr>
    </w:p>
    <w:p w14:paraId="217EDD19" w14:textId="54D69E03" w:rsidR="00747523" w:rsidRDefault="00747523" w:rsidP="00871349">
      <w:pPr>
        <w:jc w:val="both"/>
      </w:pPr>
      <w:r>
        <w:t>Consejero Universitario de la FACEAM UAS periodo 2019-2021</w:t>
      </w:r>
    </w:p>
    <w:p w14:paraId="346DF432" w14:textId="793DDF9A" w:rsidR="00747523" w:rsidRDefault="00747523" w:rsidP="00871349">
      <w:pPr>
        <w:jc w:val="both"/>
      </w:pPr>
    </w:p>
    <w:p w14:paraId="55B8150C" w14:textId="38AEC972" w:rsidR="00747523" w:rsidRDefault="00747523" w:rsidP="00871349">
      <w:pPr>
        <w:jc w:val="both"/>
      </w:pPr>
      <w:r>
        <w:t>Miembro del Sistema Sinaloense de Investigadores y Tecnólogos 2022-2024</w:t>
      </w:r>
    </w:p>
    <w:p w14:paraId="1EBC8E95" w14:textId="42B6B97A" w:rsidR="00767817" w:rsidRDefault="00767817" w:rsidP="00767817"/>
    <w:p w14:paraId="658899E6" w14:textId="59479938" w:rsidR="00767817" w:rsidRPr="00767817" w:rsidRDefault="00841382" w:rsidP="00767817">
      <w:pPr>
        <w:spacing w:line="276" w:lineRule="auto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Profesor Investigador Tiempo Completo (</w:t>
      </w:r>
      <w:r w:rsidR="00767817" w:rsidRPr="00767817">
        <w:rPr>
          <w:rFonts w:cs="Arial"/>
          <w:sz w:val="22"/>
          <w:szCs w:val="22"/>
          <w:lang w:val="es-ES"/>
        </w:rPr>
        <w:t>PITC</w:t>
      </w:r>
      <w:r>
        <w:rPr>
          <w:rFonts w:cs="Arial"/>
          <w:sz w:val="22"/>
          <w:szCs w:val="22"/>
          <w:lang w:val="es-ES"/>
        </w:rPr>
        <w:t>)</w:t>
      </w:r>
      <w:r w:rsidR="00767817" w:rsidRPr="00767817">
        <w:rPr>
          <w:rFonts w:cs="Arial"/>
          <w:sz w:val="22"/>
          <w:szCs w:val="22"/>
          <w:lang w:val="es-ES"/>
        </w:rPr>
        <w:t xml:space="preserve"> con Perfil Deseable PRODEP</w:t>
      </w:r>
      <w:r w:rsidR="00767817">
        <w:rPr>
          <w:rFonts w:cs="Arial"/>
          <w:sz w:val="22"/>
          <w:szCs w:val="22"/>
          <w:lang w:val="es-ES"/>
        </w:rPr>
        <w:t xml:space="preserve"> </w:t>
      </w:r>
    </w:p>
    <w:p w14:paraId="76F664DE" w14:textId="20B45BAD" w:rsidR="00767817" w:rsidRDefault="00767817" w:rsidP="00767817">
      <w:pPr>
        <w:rPr>
          <w:rFonts w:ascii="Arial" w:hAnsi="Arial" w:cs="Arial"/>
          <w:sz w:val="22"/>
          <w:szCs w:val="22"/>
          <w:lang w:val="es-ES"/>
        </w:rPr>
      </w:pPr>
    </w:p>
    <w:p w14:paraId="6E9D49F5" w14:textId="77777777" w:rsidR="0060406E" w:rsidRDefault="0060406E" w:rsidP="0060406E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Reconocimiento como CANDIDATO al Sistema Nacional de Investigadores periodo 2024-2027</w:t>
      </w:r>
    </w:p>
    <w:p w14:paraId="422DB59E" w14:textId="77777777" w:rsidR="0060406E" w:rsidRPr="00767817" w:rsidRDefault="0060406E" w:rsidP="00767817">
      <w:pPr>
        <w:rPr>
          <w:rFonts w:ascii="Arial" w:hAnsi="Arial" w:cs="Arial"/>
          <w:sz w:val="22"/>
          <w:szCs w:val="22"/>
          <w:lang w:val="es-ES"/>
        </w:rPr>
      </w:pPr>
    </w:p>
    <w:sectPr w:rsidR="0060406E" w:rsidRPr="00767817" w:rsidSect="002701DA">
      <w:pgSz w:w="11900" w:h="16840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CE"/>
    <w:rsid w:val="00033D00"/>
    <w:rsid w:val="00064D24"/>
    <w:rsid w:val="0006754F"/>
    <w:rsid w:val="00096ADB"/>
    <w:rsid w:val="000A7DDE"/>
    <w:rsid w:val="000B00ED"/>
    <w:rsid w:val="000D6298"/>
    <w:rsid w:val="000E743F"/>
    <w:rsid w:val="000F3196"/>
    <w:rsid w:val="001318FB"/>
    <w:rsid w:val="00156986"/>
    <w:rsid w:val="001C7C09"/>
    <w:rsid w:val="001D0D6F"/>
    <w:rsid w:val="001D5DAD"/>
    <w:rsid w:val="001D621A"/>
    <w:rsid w:val="00205998"/>
    <w:rsid w:val="002625B8"/>
    <w:rsid w:val="002627CE"/>
    <w:rsid w:val="002701DA"/>
    <w:rsid w:val="002704AC"/>
    <w:rsid w:val="00277868"/>
    <w:rsid w:val="00293F55"/>
    <w:rsid w:val="00297851"/>
    <w:rsid w:val="002C7CB3"/>
    <w:rsid w:val="003873F8"/>
    <w:rsid w:val="003F6B34"/>
    <w:rsid w:val="00423256"/>
    <w:rsid w:val="00434E63"/>
    <w:rsid w:val="00442971"/>
    <w:rsid w:val="004472F0"/>
    <w:rsid w:val="00477112"/>
    <w:rsid w:val="00482EEA"/>
    <w:rsid w:val="004E0186"/>
    <w:rsid w:val="00560706"/>
    <w:rsid w:val="00577293"/>
    <w:rsid w:val="005856F3"/>
    <w:rsid w:val="00592D0F"/>
    <w:rsid w:val="005C0DD3"/>
    <w:rsid w:val="0060406E"/>
    <w:rsid w:val="006104E4"/>
    <w:rsid w:val="006338DF"/>
    <w:rsid w:val="00637298"/>
    <w:rsid w:val="006A4CF3"/>
    <w:rsid w:val="00713217"/>
    <w:rsid w:val="00715672"/>
    <w:rsid w:val="00721876"/>
    <w:rsid w:val="00742FDC"/>
    <w:rsid w:val="00747523"/>
    <w:rsid w:val="00767817"/>
    <w:rsid w:val="007828BB"/>
    <w:rsid w:val="007948E7"/>
    <w:rsid w:val="007C3FD3"/>
    <w:rsid w:val="007D70BF"/>
    <w:rsid w:val="00840950"/>
    <w:rsid w:val="00841382"/>
    <w:rsid w:val="00845A39"/>
    <w:rsid w:val="008472E2"/>
    <w:rsid w:val="00871349"/>
    <w:rsid w:val="008C68FC"/>
    <w:rsid w:val="0094686B"/>
    <w:rsid w:val="00A351E2"/>
    <w:rsid w:val="00A80D55"/>
    <w:rsid w:val="00AC2E94"/>
    <w:rsid w:val="00AD4E08"/>
    <w:rsid w:val="00AE4642"/>
    <w:rsid w:val="00B14FF6"/>
    <w:rsid w:val="00B30645"/>
    <w:rsid w:val="00B352F6"/>
    <w:rsid w:val="00B36C35"/>
    <w:rsid w:val="00B929AB"/>
    <w:rsid w:val="00B942E1"/>
    <w:rsid w:val="00BA046E"/>
    <w:rsid w:val="00BB0FC4"/>
    <w:rsid w:val="00BD32DE"/>
    <w:rsid w:val="00C60ECF"/>
    <w:rsid w:val="00C61D28"/>
    <w:rsid w:val="00C87C88"/>
    <w:rsid w:val="00CE5FB6"/>
    <w:rsid w:val="00D25E81"/>
    <w:rsid w:val="00D34171"/>
    <w:rsid w:val="00D56DFE"/>
    <w:rsid w:val="00D756DC"/>
    <w:rsid w:val="00D83B70"/>
    <w:rsid w:val="00D927D3"/>
    <w:rsid w:val="00D965EB"/>
    <w:rsid w:val="00DD0753"/>
    <w:rsid w:val="00E05C03"/>
    <w:rsid w:val="00E25459"/>
    <w:rsid w:val="00E31640"/>
    <w:rsid w:val="00E776AD"/>
    <w:rsid w:val="00E77CE8"/>
    <w:rsid w:val="00EA32F0"/>
    <w:rsid w:val="00F027B1"/>
    <w:rsid w:val="00F233A4"/>
    <w:rsid w:val="00F24E1C"/>
    <w:rsid w:val="00F617C4"/>
    <w:rsid w:val="00F9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E6F257"/>
  <w15:docId w15:val="{CAB2D974-6F7A-4BFE-9B31-D6FD973D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E81"/>
  </w:style>
  <w:style w:type="paragraph" w:styleId="Ttulo1">
    <w:name w:val="heading 1"/>
    <w:basedOn w:val="Normal"/>
    <w:next w:val="Normal"/>
    <w:link w:val="Ttulo1Car"/>
    <w:uiPriority w:val="9"/>
    <w:qFormat/>
    <w:rsid w:val="00D56D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6D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6D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FE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56DFE"/>
  </w:style>
  <w:style w:type="character" w:customStyle="1" w:styleId="Ttulo1Car">
    <w:name w:val="Título 1 Car"/>
    <w:basedOn w:val="Fuentedeprrafopredeter"/>
    <w:link w:val="Ttulo1"/>
    <w:uiPriority w:val="9"/>
    <w:rsid w:val="00D56D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56D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56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56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D56DFE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D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56D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ipervnculo">
    <w:name w:val="Hyperlink"/>
    <w:basedOn w:val="Fuentedeprrafopredeter"/>
    <w:uiPriority w:val="99"/>
    <w:unhideWhenUsed/>
    <w:rsid w:val="00DD075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7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3501-70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es/citations?user=7ABJ8Q4AAAAJ&amp;hl=es&amp;oi=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beratocervantes7.wixsite.com/edu-m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rcid.org/0000-0003-3501-70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es/citations?user=7ABJ8Q4AAAAJ&amp;hl=es&amp;oi=a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\Desktop\cv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CE2B1-8AD8-4C21-A4E1-31DCECDE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cv20</Template>
  <TotalTime>0</TotalTime>
  <Pages>3</Pages>
  <Words>826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ModelosCurriculumVitae.com</dc:creator>
  <cp:lastModifiedBy>Liberato Cervantes</cp:lastModifiedBy>
  <cp:revision>2</cp:revision>
  <cp:lastPrinted>2014-02-05T13:05:00Z</cp:lastPrinted>
  <dcterms:created xsi:type="dcterms:W3CDTF">2025-10-30T15:24:00Z</dcterms:created>
  <dcterms:modified xsi:type="dcterms:W3CDTF">2025-10-30T15:24:00Z</dcterms:modified>
</cp:coreProperties>
</file>